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B8BC" w14:textId="77777777" w:rsidR="00453DC9" w:rsidRDefault="00366035" w:rsidP="00D37F9A">
      <w:pPr>
        <w:rPr>
          <w:rFonts w:ascii="Helvetica" w:hAnsi="Helvetica"/>
          <w:color w:val="000000" w:themeColor="text1"/>
        </w:rPr>
      </w:pPr>
      <w:bookmarkStart w:id="0" w:name="_GoBack"/>
      <w:bookmarkEnd w:id="0"/>
      <w:r>
        <w:rPr>
          <w:rFonts w:ascii="Helvetica" w:hAnsi="Helvetic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7394DD" wp14:editId="5C22AEEF">
                <wp:simplePos x="0" y="0"/>
                <wp:positionH relativeFrom="column">
                  <wp:posOffset>-312720</wp:posOffset>
                </wp:positionH>
                <wp:positionV relativeFrom="paragraph">
                  <wp:posOffset>-527618</wp:posOffset>
                </wp:positionV>
                <wp:extent cx="4107051" cy="1288822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051" cy="1288822"/>
                          <a:chOff x="0" y="0"/>
                          <a:chExt cx="4107051" cy="128882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4107051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C84B5" w14:textId="77777777" w:rsidR="00D37F9A" w:rsidRPr="00D37F9A" w:rsidRDefault="002916E9">
                              <w:pPr>
                                <w:rPr>
                                  <w:rFonts w:ascii="Helvetica" w:hAnsi="Helvetica"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FFFFFF" w:themeColor="background1"/>
                                  <w:u w:val="single"/>
                                </w:rPr>
                                <w:t>REGIONAL RESOURCE TEAM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264694"/>
                            <a:ext cx="4106545" cy="1024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3ECFA" w14:textId="77777777" w:rsidR="00D37F9A" w:rsidRPr="00D37F9A" w:rsidRDefault="002916E9" w:rsidP="00D37F9A">
                              <w:pP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Regional Education Faculty</w:t>
                              </w:r>
                            </w:p>
                            <w:p w14:paraId="5E570910" w14:textId="77777777" w:rsidR="002916E9" w:rsidRPr="00D37F9A" w:rsidRDefault="002916E9" w:rsidP="00D37F9A">
                              <w:pP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Application Form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394DD" id="Group 8" o:spid="_x0000_s1026" style="position:absolute;margin-left:-24.6pt;margin-top:-41.55pt;width:323.4pt;height:101.5pt;z-index:251661312" coordsize="41070,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41070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02C84B5" w14:textId="77777777" w:rsidR="00D37F9A" w:rsidRPr="00D37F9A" w:rsidRDefault="002916E9">
                        <w:pPr>
                          <w:rPr>
                            <w:rFonts w:ascii="Helvetica" w:hAnsi="Helvetica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ascii="Helvetica" w:hAnsi="Helvetica"/>
                            <w:color w:val="FFFFFF" w:themeColor="background1"/>
                            <w:u w:val="single"/>
                          </w:rPr>
                          <w:t>REGIONAL RESOURCE TEAM</w:t>
                        </w:r>
                      </w:p>
                    </w:txbxContent>
                  </v:textbox>
                </v:shape>
                <v:shape id="Text Box 4" o:spid="_x0000_s1028" type="#_x0000_t202" style="position:absolute;top:2646;width:41065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473ECFA" w14:textId="77777777" w:rsidR="00D37F9A" w:rsidRPr="00D37F9A" w:rsidRDefault="002916E9" w:rsidP="00D37F9A">
                        <w:pPr>
                          <w:rPr>
                            <w:rFonts w:ascii="Helvetica" w:hAnsi="Helvetic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Regional Education Faculty</w:t>
                        </w:r>
                      </w:p>
                      <w:p w14:paraId="5E570910" w14:textId="77777777" w:rsidR="002916E9" w:rsidRPr="00D37F9A" w:rsidRDefault="002916E9" w:rsidP="00D37F9A">
                        <w:pPr>
                          <w:rPr>
                            <w:rFonts w:ascii="Helvetica" w:hAnsi="Helvetic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Application Form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B2D73E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49F84249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5413BF6A" w14:textId="77777777" w:rsidR="00453DC9" w:rsidRDefault="00453DC9" w:rsidP="00D37F9A">
      <w:pPr>
        <w:rPr>
          <w:rFonts w:ascii="Helvetica" w:hAnsi="Helvetica"/>
          <w:color w:val="000000" w:themeColor="text1"/>
        </w:rPr>
      </w:pPr>
    </w:p>
    <w:p w14:paraId="14A317A2" w14:textId="77777777" w:rsidR="00366035" w:rsidRDefault="00366035" w:rsidP="00D37F9A">
      <w:pPr>
        <w:jc w:val="right"/>
        <w:rPr>
          <w:rFonts w:ascii="Helvetica" w:hAnsi="Helvetica"/>
          <w:b/>
          <w:color w:val="87203D"/>
          <w:sz w:val="20"/>
          <w:szCs w:val="20"/>
        </w:rPr>
      </w:pPr>
    </w:p>
    <w:p w14:paraId="4FCE5853" w14:textId="77777777" w:rsidR="00366035" w:rsidRDefault="00366035" w:rsidP="00D37F9A">
      <w:pPr>
        <w:jc w:val="right"/>
        <w:rPr>
          <w:rFonts w:ascii="Helvetica" w:hAnsi="Helvetica"/>
          <w:b/>
          <w:color w:val="87203D"/>
          <w:sz w:val="20"/>
          <w:szCs w:val="20"/>
        </w:rPr>
      </w:pPr>
    </w:p>
    <w:p w14:paraId="3A1F4404" w14:textId="77777777" w:rsidR="00366035" w:rsidRDefault="00366035" w:rsidP="00D37F9A">
      <w:pPr>
        <w:jc w:val="right"/>
        <w:rPr>
          <w:rFonts w:ascii="Helvetica" w:hAnsi="Helvetica"/>
          <w:b/>
          <w:color w:val="87203D"/>
          <w:sz w:val="20"/>
          <w:szCs w:val="20"/>
        </w:rPr>
      </w:pPr>
    </w:p>
    <w:p w14:paraId="5C811B74" w14:textId="77777777" w:rsidR="00366035" w:rsidRDefault="00366035" w:rsidP="00D37F9A">
      <w:pPr>
        <w:jc w:val="right"/>
        <w:rPr>
          <w:rFonts w:ascii="Helvetica" w:hAnsi="Helvetica"/>
          <w:b/>
          <w:color w:val="87203D"/>
          <w:sz w:val="20"/>
          <w:szCs w:val="20"/>
        </w:rPr>
      </w:pPr>
    </w:p>
    <w:p w14:paraId="60070E5A" w14:textId="77777777" w:rsidR="00453DC9" w:rsidRPr="00D37F9A" w:rsidRDefault="00D37F9A" w:rsidP="00D37F9A">
      <w:pPr>
        <w:jc w:val="right"/>
        <w:rPr>
          <w:rFonts w:ascii="Helvetica" w:hAnsi="Helvetica"/>
          <w:color w:val="87203D"/>
          <w:sz w:val="20"/>
          <w:szCs w:val="20"/>
        </w:rPr>
      </w:pPr>
      <w:r w:rsidRPr="00D37F9A">
        <w:rPr>
          <w:rFonts w:ascii="Helvetica" w:hAnsi="Helvetica"/>
          <w:b/>
          <w:color w:val="87203D"/>
          <w:sz w:val="20"/>
          <w:szCs w:val="20"/>
        </w:rPr>
        <w:t>VERSION DATE:</w:t>
      </w:r>
      <w:r w:rsidRPr="00D37F9A">
        <w:rPr>
          <w:rFonts w:ascii="Helvetica" w:hAnsi="Helvetica"/>
          <w:color w:val="87203D"/>
          <w:sz w:val="20"/>
          <w:szCs w:val="20"/>
        </w:rPr>
        <w:t xml:space="preserve"> </w:t>
      </w:r>
      <w:r w:rsidR="002916E9">
        <w:rPr>
          <w:rFonts w:ascii="Helvetica" w:hAnsi="Helvetica"/>
          <w:color w:val="87203D"/>
          <w:sz w:val="20"/>
          <w:szCs w:val="20"/>
        </w:rPr>
        <w:t>June 2020</w:t>
      </w:r>
    </w:p>
    <w:p w14:paraId="09BE6B0A" w14:textId="77777777" w:rsidR="00D37F9A" w:rsidRDefault="00D37F9A" w:rsidP="00D37F9A">
      <w:pPr>
        <w:rPr>
          <w:rFonts w:ascii="Helvetica" w:hAnsi="Helvetica"/>
          <w:b/>
          <w:color w:val="87203D"/>
        </w:rPr>
      </w:pPr>
    </w:p>
    <w:p w14:paraId="691D1807" w14:textId="77777777" w:rsidR="002916E9" w:rsidRPr="002916E9" w:rsidRDefault="002916E9" w:rsidP="002916E9">
      <w:pPr>
        <w:rPr>
          <w:rFonts w:ascii="Helvetica" w:hAnsi="Helvetica"/>
          <w:b/>
          <w:color w:val="87203D"/>
          <w:sz w:val="22"/>
          <w:szCs w:val="22"/>
        </w:rPr>
      </w:pPr>
      <w:r w:rsidRPr="002916E9">
        <w:rPr>
          <w:rFonts w:ascii="Helvetica" w:hAnsi="Helvetica"/>
          <w:b/>
          <w:color w:val="87203D"/>
          <w:sz w:val="22"/>
          <w:szCs w:val="22"/>
        </w:rPr>
        <w:t>Please complete this form electronically and return to education@sweetadelines.co.nz by Friday 10 July 2020.</w:t>
      </w:r>
    </w:p>
    <w:p w14:paraId="1C2FA3A1" w14:textId="77777777" w:rsidR="002916E9" w:rsidRPr="002916E9" w:rsidRDefault="002916E9" w:rsidP="002916E9">
      <w:pPr>
        <w:rPr>
          <w:rFonts w:ascii="Helvetica" w:hAnsi="Helvetica"/>
          <w:b/>
          <w:color w:val="000000" w:themeColor="text1"/>
          <w:sz w:val="22"/>
          <w:szCs w:val="22"/>
        </w:rPr>
      </w:pPr>
    </w:p>
    <w:p w14:paraId="6AA51E38" w14:textId="77777777" w:rsidR="002916E9" w:rsidRPr="002916E9" w:rsidRDefault="002916E9" w:rsidP="002916E9">
      <w:pPr>
        <w:rPr>
          <w:rFonts w:ascii="Helvetica" w:hAnsi="Helvetica"/>
          <w:color w:val="87203D"/>
          <w:sz w:val="22"/>
          <w:szCs w:val="22"/>
        </w:rPr>
      </w:pPr>
      <w:r w:rsidRPr="002916E9">
        <w:rPr>
          <w:rFonts w:ascii="Helvetica" w:hAnsi="Helvetica"/>
          <w:color w:val="87203D"/>
          <w:sz w:val="22"/>
          <w:szCs w:val="22"/>
        </w:rPr>
        <w:t>Refer to the Regional Faculty position description on the SANZ website before completing your application.</w:t>
      </w:r>
    </w:p>
    <w:p w14:paraId="5B85362A" w14:textId="77777777" w:rsidR="00D37F9A" w:rsidRPr="002916E9" w:rsidRDefault="00D37F9A" w:rsidP="00D37F9A">
      <w:pPr>
        <w:rPr>
          <w:rFonts w:ascii="Helvetica" w:hAnsi="Helvetica"/>
          <w:color w:val="000000" w:themeColor="text1"/>
          <w:sz w:val="22"/>
          <w:szCs w:val="22"/>
        </w:rPr>
      </w:pPr>
    </w:p>
    <w:p w14:paraId="207BD1B6" w14:textId="77777777" w:rsidR="00D37F9A" w:rsidRPr="002916E9" w:rsidRDefault="002916E9" w:rsidP="00D37F9A">
      <w:pPr>
        <w:rPr>
          <w:rFonts w:ascii="Helvetica" w:hAnsi="Helvetica"/>
          <w:b/>
          <w:color w:val="87203D"/>
          <w:sz w:val="22"/>
          <w:szCs w:val="22"/>
        </w:rPr>
      </w:pPr>
      <w:r w:rsidRPr="002916E9">
        <w:rPr>
          <w:rFonts w:ascii="Helvetica" w:hAnsi="Helvetica"/>
          <w:b/>
          <w:color w:val="87203D"/>
          <w:sz w:val="22"/>
          <w:szCs w:val="22"/>
        </w:rPr>
        <w:t>PERSONAL DETAILS</w:t>
      </w:r>
    </w:p>
    <w:p w14:paraId="4928EE89" w14:textId="77777777" w:rsidR="00D37F9A" w:rsidRDefault="00D37F9A" w:rsidP="00D37F9A">
      <w:pPr>
        <w:rPr>
          <w:rFonts w:ascii="Helvetica" w:hAnsi="Helvetica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87203D"/>
          <w:left w:val="single" w:sz="4" w:space="0" w:color="87203D"/>
          <w:bottom w:val="single" w:sz="4" w:space="0" w:color="87203D"/>
          <w:right w:val="single" w:sz="4" w:space="0" w:color="87203D"/>
          <w:insideH w:val="single" w:sz="4" w:space="0" w:color="87203D"/>
          <w:insideV w:val="single" w:sz="4" w:space="0" w:color="87203D"/>
        </w:tblBorders>
        <w:tblLook w:val="04A0" w:firstRow="1" w:lastRow="0" w:firstColumn="1" w:lastColumn="0" w:noHBand="0" w:noVBand="1"/>
      </w:tblPr>
      <w:tblGrid>
        <w:gridCol w:w="2830"/>
        <w:gridCol w:w="7509"/>
      </w:tblGrid>
      <w:tr w:rsidR="002916E9" w14:paraId="4501B210" w14:textId="77777777" w:rsidTr="001C0265">
        <w:tc>
          <w:tcPr>
            <w:tcW w:w="2830" w:type="dxa"/>
          </w:tcPr>
          <w:p w14:paraId="4253D92F" w14:textId="77777777" w:rsidR="002916E9" w:rsidRPr="002916E9" w:rsidRDefault="002916E9" w:rsidP="002916E9">
            <w:pPr>
              <w:spacing w:before="120" w:after="120"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2916E9">
              <w:rPr>
                <w:rFonts w:ascii="Helvetica" w:hAnsi="Helvetica"/>
                <w:color w:val="87203D"/>
                <w:sz w:val="22"/>
                <w:szCs w:val="22"/>
              </w:rPr>
              <w:t>Name:</w:t>
            </w:r>
          </w:p>
        </w:tc>
        <w:tc>
          <w:tcPr>
            <w:tcW w:w="7509" w:type="dxa"/>
          </w:tcPr>
          <w:p w14:paraId="25BFAAA1" w14:textId="77777777" w:rsidR="002916E9" w:rsidRPr="00366035" w:rsidRDefault="002916E9" w:rsidP="002916E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2916E9" w14:paraId="6FBC9D76" w14:textId="77777777" w:rsidTr="001C0265">
        <w:tc>
          <w:tcPr>
            <w:tcW w:w="2830" w:type="dxa"/>
          </w:tcPr>
          <w:p w14:paraId="6D18E5E7" w14:textId="77777777" w:rsidR="002916E9" w:rsidRPr="002916E9" w:rsidRDefault="002916E9" w:rsidP="002916E9">
            <w:pPr>
              <w:spacing w:before="120" w:after="120"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2916E9">
              <w:rPr>
                <w:rFonts w:ascii="Helvetica" w:hAnsi="Helvetica"/>
                <w:color w:val="87203D"/>
                <w:sz w:val="22"/>
                <w:szCs w:val="22"/>
              </w:rPr>
              <w:t>Email:</w:t>
            </w:r>
          </w:p>
        </w:tc>
        <w:tc>
          <w:tcPr>
            <w:tcW w:w="7509" w:type="dxa"/>
          </w:tcPr>
          <w:p w14:paraId="6F38C3CE" w14:textId="77777777" w:rsidR="002916E9" w:rsidRPr="00366035" w:rsidRDefault="002916E9" w:rsidP="002916E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2916E9" w14:paraId="29D5210D" w14:textId="77777777" w:rsidTr="001C0265">
        <w:tc>
          <w:tcPr>
            <w:tcW w:w="2830" w:type="dxa"/>
          </w:tcPr>
          <w:p w14:paraId="31F199CD" w14:textId="77777777" w:rsidR="002916E9" w:rsidRPr="002916E9" w:rsidRDefault="002916E9" w:rsidP="002916E9">
            <w:pPr>
              <w:spacing w:before="120" w:after="120"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2916E9">
              <w:rPr>
                <w:rFonts w:ascii="Helvetica" w:hAnsi="Helvetica"/>
                <w:color w:val="87203D"/>
                <w:sz w:val="22"/>
                <w:szCs w:val="22"/>
              </w:rPr>
              <w:t>Phone:</w:t>
            </w:r>
          </w:p>
        </w:tc>
        <w:tc>
          <w:tcPr>
            <w:tcW w:w="7509" w:type="dxa"/>
          </w:tcPr>
          <w:p w14:paraId="1CA61089" w14:textId="77777777" w:rsidR="002916E9" w:rsidRPr="00366035" w:rsidRDefault="002916E9" w:rsidP="002916E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2916E9" w14:paraId="10CBD6D7" w14:textId="77777777" w:rsidTr="001C0265">
        <w:tc>
          <w:tcPr>
            <w:tcW w:w="2830" w:type="dxa"/>
          </w:tcPr>
          <w:p w14:paraId="7061BBEC" w14:textId="77777777" w:rsidR="002916E9" w:rsidRPr="002916E9" w:rsidRDefault="002916E9" w:rsidP="002916E9">
            <w:pPr>
              <w:spacing w:before="120" w:after="120"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2916E9">
              <w:rPr>
                <w:rFonts w:ascii="Helvetica" w:hAnsi="Helvetica"/>
                <w:color w:val="87203D"/>
                <w:sz w:val="22"/>
                <w:szCs w:val="22"/>
              </w:rPr>
              <w:t>Chorus or CAL:</w:t>
            </w:r>
          </w:p>
        </w:tc>
        <w:tc>
          <w:tcPr>
            <w:tcW w:w="7509" w:type="dxa"/>
          </w:tcPr>
          <w:p w14:paraId="70734285" w14:textId="77777777" w:rsidR="002916E9" w:rsidRPr="00366035" w:rsidRDefault="002916E9" w:rsidP="002916E9">
            <w:pPr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76FDA695" w14:textId="77777777" w:rsidR="002916E9" w:rsidRPr="00766F82" w:rsidRDefault="002916E9" w:rsidP="00D37F9A">
      <w:pPr>
        <w:rPr>
          <w:rFonts w:ascii="Helvetica" w:hAnsi="Helvetica"/>
          <w:color w:val="000000" w:themeColor="text1"/>
        </w:rPr>
      </w:pPr>
    </w:p>
    <w:p w14:paraId="7BEC8FF8" w14:textId="77777777" w:rsidR="00D37F9A" w:rsidRPr="00D37F9A" w:rsidRDefault="002916E9" w:rsidP="00D37F9A">
      <w:pPr>
        <w:rPr>
          <w:rFonts w:ascii="Helvetica" w:hAnsi="Helvetica"/>
          <w:b/>
          <w:color w:val="87203D"/>
        </w:rPr>
      </w:pPr>
      <w:r>
        <w:rPr>
          <w:rFonts w:ascii="Helvetica" w:hAnsi="Helvetica"/>
          <w:b/>
          <w:color w:val="87203D"/>
        </w:rPr>
        <w:t>TEACHING AND EDUCATION</w:t>
      </w:r>
    </w:p>
    <w:p w14:paraId="3D5C2863" w14:textId="77777777" w:rsidR="004F7F3E" w:rsidRDefault="00404A02" w:rsidP="00D37F9A"/>
    <w:tbl>
      <w:tblPr>
        <w:tblW w:w="10348" w:type="dxa"/>
        <w:tblInd w:w="-5" w:type="dxa"/>
        <w:tblBorders>
          <w:top w:val="single" w:sz="4" w:space="0" w:color="87203D"/>
          <w:left w:val="single" w:sz="4" w:space="0" w:color="87203D"/>
          <w:bottom w:val="single" w:sz="4" w:space="0" w:color="87203D"/>
          <w:right w:val="single" w:sz="4" w:space="0" w:color="87203D"/>
          <w:insideH w:val="single" w:sz="4" w:space="0" w:color="87203D"/>
          <w:insideV w:val="single" w:sz="4" w:space="0" w:color="87203D"/>
        </w:tblBorders>
        <w:tblLook w:val="04A0" w:firstRow="1" w:lastRow="0" w:firstColumn="1" w:lastColumn="0" w:noHBand="0" w:noVBand="1"/>
      </w:tblPr>
      <w:tblGrid>
        <w:gridCol w:w="10348"/>
      </w:tblGrid>
      <w:tr w:rsidR="00366035" w:rsidRPr="00C86BCF" w14:paraId="1D34C13D" w14:textId="77777777" w:rsidTr="001C0265">
        <w:tc>
          <w:tcPr>
            <w:tcW w:w="10348" w:type="dxa"/>
            <w:shd w:val="clear" w:color="auto" w:fill="auto"/>
          </w:tcPr>
          <w:p w14:paraId="13862B38" w14:textId="77777777" w:rsidR="00366035" w:rsidRPr="00366035" w:rsidRDefault="00366035" w:rsidP="00366035">
            <w:pPr>
              <w:numPr>
                <w:ilvl w:val="0"/>
                <w:numId w:val="2"/>
              </w:numPr>
              <w:spacing w:before="120" w:after="120"/>
              <w:ind w:left="360"/>
              <w:contextualSpacing/>
              <w:rPr>
                <w:rFonts w:ascii="Helvetica" w:hAnsi="Helvetica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What teaching or education skills would you bring to the region? (List the coaching/training specialties that you can provide.)</w:t>
            </w:r>
          </w:p>
        </w:tc>
      </w:tr>
      <w:tr w:rsidR="00366035" w:rsidRPr="00C86BCF" w14:paraId="3A80FE6F" w14:textId="77777777" w:rsidTr="001C0265">
        <w:tc>
          <w:tcPr>
            <w:tcW w:w="10348" w:type="dxa"/>
            <w:shd w:val="clear" w:color="auto" w:fill="auto"/>
          </w:tcPr>
          <w:p w14:paraId="0BE5F5FD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101AA090" w14:textId="77777777" w:rsidR="00366035" w:rsidRPr="00366035" w:rsidRDefault="00366035" w:rsidP="00892304">
            <w:pPr>
              <w:rPr>
                <w:rFonts w:ascii="Helvetica" w:hAnsi="Helvetica"/>
                <w:sz w:val="22"/>
                <w:szCs w:val="22"/>
              </w:rPr>
            </w:pPr>
          </w:p>
          <w:p w14:paraId="688E69E2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66035" w:rsidRPr="00C86BCF" w14:paraId="01E1D83A" w14:textId="77777777" w:rsidTr="001C0265">
        <w:tc>
          <w:tcPr>
            <w:tcW w:w="10348" w:type="dxa"/>
            <w:shd w:val="clear" w:color="auto" w:fill="auto"/>
          </w:tcPr>
          <w:p w14:paraId="01ADC16B" w14:textId="77777777" w:rsidR="00366035" w:rsidRPr="00366035" w:rsidRDefault="00366035" w:rsidP="00366035">
            <w:pPr>
              <w:numPr>
                <w:ilvl w:val="0"/>
                <w:numId w:val="2"/>
              </w:numPr>
              <w:spacing w:before="120" w:after="120"/>
              <w:ind w:left="360"/>
              <w:contextualSpacing/>
              <w:rPr>
                <w:rFonts w:ascii="Helvetica" w:hAnsi="Helvetica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List the regional and chorus positions held and the relevant dates.</w:t>
            </w:r>
          </w:p>
        </w:tc>
      </w:tr>
      <w:tr w:rsidR="00366035" w:rsidRPr="00C86BCF" w14:paraId="0BE8FCD1" w14:textId="77777777" w:rsidTr="001C0265">
        <w:tc>
          <w:tcPr>
            <w:tcW w:w="10348" w:type="dxa"/>
            <w:shd w:val="clear" w:color="auto" w:fill="auto"/>
          </w:tcPr>
          <w:p w14:paraId="5030DEF2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7DE5CB63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73B89996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66035" w:rsidRPr="00C86BCF" w14:paraId="62E8ED0E" w14:textId="77777777" w:rsidTr="001C0265">
        <w:tc>
          <w:tcPr>
            <w:tcW w:w="10348" w:type="dxa"/>
            <w:shd w:val="clear" w:color="auto" w:fill="auto"/>
          </w:tcPr>
          <w:p w14:paraId="04379201" w14:textId="77777777" w:rsidR="00366035" w:rsidRPr="00366035" w:rsidRDefault="00366035" w:rsidP="00366035">
            <w:pPr>
              <w:numPr>
                <w:ilvl w:val="0"/>
                <w:numId w:val="2"/>
              </w:numPr>
              <w:spacing w:before="120" w:after="120"/>
              <w:ind w:left="360"/>
              <w:contextualSpacing/>
              <w:rPr>
                <w:rFonts w:ascii="Helvetica" w:hAnsi="Helvetica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List the education events that you have attended in the past five years and describe how you have incorporated these experiences in your coaching/training.</w:t>
            </w:r>
          </w:p>
        </w:tc>
      </w:tr>
      <w:tr w:rsidR="00366035" w:rsidRPr="00C86BCF" w14:paraId="51C94C9C" w14:textId="77777777" w:rsidTr="001C0265">
        <w:tc>
          <w:tcPr>
            <w:tcW w:w="10348" w:type="dxa"/>
            <w:shd w:val="clear" w:color="auto" w:fill="auto"/>
          </w:tcPr>
          <w:p w14:paraId="1CDB10DF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1B230C3D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2A992FBE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66035" w:rsidRPr="00C86BCF" w14:paraId="635B4B3D" w14:textId="77777777" w:rsidTr="001C0265">
        <w:tc>
          <w:tcPr>
            <w:tcW w:w="10348" w:type="dxa"/>
            <w:shd w:val="clear" w:color="auto" w:fill="auto"/>
          </w:tcPr>
          <w:p w14:paraId="328CEC8A" w14:textId="77777777" w:rsidR="00366035" w:rsidRPr="00366035" w:rsidRDefault="00366035" w:rsidP="00366035">
            <w:pPr>
              <w:numPr>
                <w:ilvl w:val="0"/>
                <w:numId w:val="2"/>
              </w:numPr>
              <w:spacing w:before="120" w:after="120"/>
              <w:ind w:left="360"/>
              <w:contextualSpacing/>
              <w:rPr>
                <w:rFonts w:ascii="Helvetica" w:hAnsi="Helvetica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 xml:space="preserve">What coaching/training have you provided to individuals or groups outside Sweet </w:t>
            </w:r>
            <w:proofErr w:type="spellStart"/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Adelines</w:t>
            </w:r>
            <w:proofErr w:type="spellEnd"/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?</w:t>
            </w:r>
          </w:p>
        </w:tc>
      </w:tr>
      <w:tr w:rsidR="00366035" w:rsidRPr="00C86BCF" w14:paraId="4CC196C6" w14:textId="77777777" w:rsidTr="001C0265">
        <w:tc>
          <w:tcPr>
            <w:tcW w:w="10348" w:type="dxa"/>
            <w:shd w:val="clear" w:color="auto" w:fill="auto"/>
          </w:tcPr>
          <w:p w14:paraId="40624C96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1620DFC6" w14:textId="77777777" w:rsidR="00366035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  <w:p w14:paraId="06357B23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66035" w:rsidRPr="00C86BCF" w14:paraId="6630CA8B" w14:textId="77777777" w:rsidTr="001C0265">
        <w:tc>
          <w:tcPr>
            <w:tcW w:w="10348" w:type="dxa"/>
            <w:shd w:val="clear" w:color="auto" w:fill="auto"/>
          </w:tcPr>
          <w:p w14:paraId="39C21873" w14:textId="77777777" w:rsidR="00366035" w:rsidRPr="00366035" w:rsidRDefault="00366035" w:rsidP="00366035">
            <w:pPr>
              <w:numPr>
                <w:ilvl w:val="0"/>
                <w:numId w:val="2"/>
              </w:numPr>
              <w:spacing w:before="120" w:after="120"/>
              <w:ind w:left="360"/>
              <w:contextualSpacing/>
              <w:rPr>
                <w:rFonts w:ascii="Helvetica" w:hAnsi="Helvetica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If accepted as a member of the Regional Education Faculty, what support would you need from the Regional Education Director and her team?</w:t>
            </w:r>
          </w:p>
        </w:tc>
      </w:tr>
      <w:tr w:rsidR="00366035" w:rsidRPr="00C86BCF" w14:paraId="73E440A2" w14:textId="77777777" w:rsidTr="001C0265">
        <w:tc>
          <w:tcPr>
            <w:tcW w:w="10348" w:type="dxa"/>
            <w:shd w:val="clear" w:color="auto" w:fill="auto"/>
          </w:tcPr>
          <w:p w14:paraId="78D71D5F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6F8EAE69" w14:textId="77777777" w:rsidR="00366035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  <w:p w14:paraId="4FC5D75F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9080FD" w14:textId="77777777" w:rsidR="00366035" w:rsidRDefault="00366035" w:rsidP="00D37F9A"/>
    <w:p w14:paraId="40B12062" w14:textId="77777777" w:rsidR="00366035" w:rsidRPr="00D37F9A" w:rsidRDefault="00366035" w:rsidP="00366035">
      <w:pPr>
        <w:rPr>
          <w:rFonts w:ascii="Helvetica" w:hAnsi="Helvetica"/>
          <w:b/>
          <w:color w:val="87203D"/>
        </w:rPr>
      </w:pPr>
      <w:r>
        <w:rPr>
          <w:rFonts w:ascii="Helvetica" w:hAnsi="Helvetica"/>
          <w:b/>
          <w:color w:val="87203D"/>
        </w:rPr>
        <w:t>VISION AND LEADERSHIP</w:t>
      </w:r>
    </w:p>
    <w:p w14:paraId="66342B76" w14:textId="77777777" w:rsidR="00366035" w:rsidRDefault="00366035" w:rsidP="00366035"/>
    <w:tbl>
      <w:tblPr>
        <w:tblW w:w="10348" w:type="dxa"/>
        <w:tblInd w:w="-5" w:type="dxa"/>
        <w:tblBorders>
          <w:top w:val="single" w:sz="4" w:space="0" w:color="87203D"/>
          <w:left w:val="single" w:sz="4" w:space="0" w:color="87203D"/>
          <w:bottom w:val="single" w:sz="4" w:space="0" w:color="87203D"/>
          <w:right w:val="single" w:sz="4" w:space="0" w:color="87203D"/>
          <w:insideH w:val="single" w:sz="4" w:space="0" w:color="87203D"/>
          <w:insideV w:val="single" w:sz="4" w:space="0" w:color="87203D"/>
        </w:tblBorders>
        <w:tblLook w:val="04A0" w:firstRow="1" w:lastRow="0" w:firstColumn="1" w:lastColumn="0" w:noHBand="0" w:noVBand="1"/>
      </w:tblPr>
      <w:tblGrid>
        <w:gridCol w:w="10348"/>
      </w:tblGrid>
      <w:tr w:rsidR="00366035" w:rsidRPr="00C86BCF" w14:paraId="591DAEA5" w14:textId="77777777" w:rsidTr="001C0265">
        <w:tc>
          <w:tcPr>
            <w:tcW w:w="10348" w:type="dxa"/>
            <w:shd w:val="clear" w:color="auto" w:fill="auto"/>
          </w:tcPr>
          <w:p w14:paraId="7A74423A" w14:textId="77777777" w:rsidR="00366035" w:rsidRPr="00366035" w:rsidRDefault="00366035" w:rsidP="00366035">
            <w:pPr>
              <w:numPr>
                <w:ilvl w:val="0"/>
                <w:numId w:val="3"/>
              </w:numPr>
              <w:spacing w:before="120" w:after="120"/>
              <w:ind w:left="36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 xml:space="preserve">What is your vision for Sweet </w:t>
            </w:r>
            <w:proofErr w:type="spellStart"/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Adelines</w:t>
            </w:r>
            <w:proofErr w:type="spellEnd"/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 xml:space="preserve"> in New Zealand over the next three to five years? </w:t>
            </w:r>
          </w:p>
        </w:tc>
      </w:tr>
      <w:tr w:rsidR="00366035" w:rsidRPr="00C86BCF" w14:paraId="177C2874" w14:textId="77777777" w:rsidTr="001C0265">
        <w:tc>
          <w:tcPr>
            <w:tcW w:w="10348" w:type="dxa"/>
            <w:shd w:val="clear" w:color="auto" w:fill="auto"/>
          </w:tcPr>
          <w:p w14:paraId="62C1C848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3F2D51EA" w14:textId="77777777" w:rsidR="00366035" w:rsidRDefault="00366035" w:rsidP="00366035">
            <w:pPr>
              <w:rPr>
                <w:rFonts w:ascii="Helvetica" w:hAnsi="Helvetica"/>
                <w:color w:val="87203D"/>
                <w:sz w:val="22"/>
                <w:szCs w:val="22"/>
              </w:rPr>
            </w:pPr>
          </w:p>
          <w:p w14:paraId="48AC5D17" w14:textId="77777777" w:rsidR="00366035" w:rsidRPr="00366035" w:rsidRDefault="00366035" w:rsidP="00366035">
            <w:pPr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</w:tr>
      <w:tr w:rsidR="00366035" w:rsidRPr="00C86BCF" w14:paraId="60E56908" w14:textId="77777777" w:rsidTr="001C0265">
        <w:tc>
          <w:tcPr>
            <w:tcW w:w="10348" w:type="dxa"/>
            <w:shd w:val="clear" w:color="auto" w:fill="auto"/>
          </w:tcPr>
          <w:p w14:paraId="1128AF9A" w14:textId="77777777" w:rsidR="00366035" w:rsidRPr="00366035" w:rsidRDefault="00366035" w:rsidP="00366035">
            <w:pPr>
              <w:numPr>
                <w:ilvl w:val="0"/>
                <w:numId w:val="3"/>
              </w:numPr>
              <w:spacing w:before="120" w:after="120"/>
              <w:ind w:left="36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How would you contribute to this vision as a regional faculty member?</w:t>
            </w:r>
          </w:p>
        </w:tc>
      </w:tr>
      <w:tr w:rsidR="00366035" w:rsidRPr="00C86BCF" w14:paraId="32F8A1D3" w14:textId="77777777" w:rsidTr="001C0265">
        <w:tc>
          <w:tcPr>
            <w:tcW w:w="10348" w:type="dxa"/>
            <w:shd w:val="clear" w:color="auto" w:fill="auto"/>
          </w:tcPr>
          <w:p w14:paraId="5BFB39B0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4FE0F059" w14:textId="77777777" w:rsidR="00366035" w:rsidRPr="00366035" w:rsidRDefault="00366035" w:rsidP="00892304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03717741" w14:textId="77777777" w:rsidR="00366035" w:rsidRPr="00C86BCF" w:rsidRDefault="00366035" w:rsidP="0089230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64F1C0" w14:textId="77777777" w:rsidR="00D37F9A" w:rsidRDefault="00D37F9A" w:rsidP="00D37F9A"/>
    <w:p w14:paraId="469AFAE9" w14:textId="77777777" w:rsidR="00366035" w:rsidRDefault="00366035" w:rsidP="00366035">
      <w:pPr>
        <w:rPr>
          <w:rFonts w:ascii="Helvetica" w:hAnsi="Helvetica"/>
          <w:b/>
          <w:color w:val="87203D"/>
        </w:rPr>
      </w:pPr>
      <w:r>
        <w:rPr>
          <w:rFonts w:ascii="Helvetica" w:hAnsi="Helvetica"/>
          <w:b/>
          <w:color w:val="87203D"/>
        </w:rPr>
        <w:t>REFEREES</w:t>
      </w:r>
    </w:p>
    <w:p w14:paraId="4298A445" w14:textId="77777777" w:rsidR="00366035" w:rsidRPr="00366035" w:rsidRDefault="00366035" w:rsidP="00366035">
      <w:pPr>
        <w:rPr>
          <w:rFonts w:ascii="Helvetica" w:hAnsi="Helvetica"/>
          <w:b/>
          <w:color w:val="87203D"/>
        </w:rPr>
      </w:pPr>
      <w:r>
        <w:rPr>
          <w:rFonts w:ascii="Helvetica" w:hAnsi="Helvetica"/>
          <w:color w:val="87203D"/>
          <w:sz w:val="22"/>
          <w:szCs w:val="22"/>
        </w:rPr>
        <w:br/>
      </w:r>
      <w:r w:rsidRPr="00366035">
        <w:rPr>
          <w:rFonts w:ascii="Helvetica" w:hAnsi="Helvetica"/>
          <w:color w:val="87203D"/>
          <w:sz w:val="22"/>
          <w:szCs w:val="22"/>
        </w:rPr>
        <w:t>Please provide the contact details for two recent coaching clients who are willing to be contacted regarding your application:</w:t>
      </w:r>
    </w:p>
    <w:p w14:paraId="74E2CCEB" w14:textId="77777777" w:rsidR="00366035" w:rsidRDefault="00366035" w:rsidP="00366035"/>
    <w:tbl>
      <w:tblPr>
        <w:tblStyle w:val="TableGrid"/>
        <w:tblW w:w="0" w:type="auto"/>
        <w:tblBorders>
          <w:bottom w:val="single" w:sz="4" w:space="0" w:color="87203D"/>
        </w:tblBorders>
        <w:tblLook w:val="04A0" w:firstRow="1" w:lastRow="0" w:firstColumn="1" w:lastColumn="0" w:noHBand="0" w:noVBand="1"/>
      </w:tblPr>
      <w:tblGrid>
        <w:gridCol w:w="2830"/>
        <w:gridCol w:w="7509"/>
      </w:tblGrid>
      <w:tr w:rsidR="00366035" w:rsidRPr="00366035" w14:paraId="4F30D67A" w14:textId="77777777" w:rsidTr="001C0265">
        <w:tc>
          <w:tcPr>
            <w:tcW w:w="2830" w:type="dxa"/>
          </w:tcPr>
          <w:p w14:paraId="3BDC5C1E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Name:</w:t>
            </w:r>
          </w:p>
          <w:p w14:paraId="0FC6B169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5490B9B2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366035" w:rsidRPr="00366035" w14:paraId="7D5D26D9" w14:textId="77777777" w:rsidTr="001C0265">
        <w:tc>
          <w:tcPr>
            <w:tcW w:w="2830" w:type="dxa"/>
          </w:tcPr>
          <w:p w14:paraId="1FA0E6FB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Contact:</w:t>
            </w:r>
          </w:p>
          <w:p w14:paraId="7AC9EACB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2F41761E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366035" w:rsidRPr="00366035" w14:paraId="47F1636C" w14:textId="77777777" w:rsidTr="001C0265">
        <w:tc>
          <w:tcPr>
            <w:tcW w:w="2830" w:type="dxa"/>
          </w:tcPr>
          <w:p w14:paraId="79A85DBF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Coaching provided:</w:t>
            </w:r>
          </w:p>
          <w:p w14:paraId="4B215F99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5A5D4A1F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366035" w:rsidRPr="00366035" w14:paraId="68301F5C" w14:textId="77777777" w:rsidTr="001C0265">
        <w:tc>
          <w:tcPr>
            <w:tcW w:w="2830" w:type="dxa"/>
          </w:tcPr>
          <w:p w14:paraId="1280101C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Name:</w:t>
            </w:r>
          </w:p>
          <w:p w14:paraId="55F6CEE6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786C2764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366035" w:rsidRPr="00366035" w14:paraId="38A939EA" w14:textId="77777777" w:rsidTr="001C0265">
        <w:tc>
          <w:tcPr>
            <w:tcW w:w="2830" w:type="dxa"/>
          </w:tcPr>
          <w:p w14:paraId="19300C54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Contact:</w:t>
            </w:r>
          </w:p>
          <w:p w14:paraId="6355A850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6826EEEF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366035" w:rsidRPr="00366035" w14:paraId="0287E2D8" w14:textId="77777777" w:rsidTr="001C0265">
        <w:tc>
          <w:tcPr>
            <w:tcW w:w="2830" w:type="dxa"/>
          </w:tcPr>
          <w:p w14:paraId="4F1F9FD9" w14:textId="77777777" w:rsid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  <w:r w:rsidRPr="00366035">
              <w:rPr>
                <w:rFonts w:ascii="Helvetica" w:hAnsi="Helvetica"/>
                <w:color w:val="87203D"/>
                <w:sz w:val="22"/>
                <w:szCs w:val="22"/>
              </w:rPr>
              <w:t>Coaching provided:</w:t>
            </w:r>
          </w:p>
          <w:p w14:paraId="0B441982" w14:textId="77777777" w:rsidR="00366035" w:rsidRPr="00366035" w:rsidRDefault="00366035" w:rsidP="00366035">
            <w:pPr>
              <w:spacing w:before="120" w:after="120"/>
              <w:contextualSpacing/>
              <w:rPr>
                <w:rFonts w:ascii="Helvetica" w:hAnsi="Helvetica"/>
                <w:color w:val="87203D"/>
                <w:sz w:val="22"/>
                <w:szCs w:val="22"/>
              </w:rPr>
            </w:pPr>
          </w:p>
        </w:tc>
        <w:tc>
          <w:tcPr>
            <w:tcW w:w="7509" w:type="dxa"/>
          </w:tcPr>
          <w:p w14:paraId="4E934341" w14:textId="77777777" w:rsidR="00366035" w:rsidRPr="00366035" w:rsidRDefault="00366035" w:rsidP="00366035">
            <w:pPr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32161DDC" w14:textId="77777777" w:rsidR="00366035" w:rsidRDefault="00366035" w:rsidP="00366035"/>
    <w:p w14:paraId="15844CE8" w14:textId="77777777" w:rsidR="00366035" w:rsidRPr="00366035" w:rsidRDefault="00366035" w:rsidP="00366035">
      <w:pPr>
        <w:rPr>
          <w:rFonts w:ascii="Helvetica" w:hAnsi="Helvetica"/>
          <w:b/>
          <w:color w:val="87203D"/>
          <w:sz w:val="22"/>
          <w:szCs w:val="22"/>
        </w:rPr>
      </w:pPr>
      <w:r w:rsidRPr="00366035">
        <w:rPr>
          <w:rFonts w:ascii="Helvetica" w:hAnsi="Helvetica"/>
          <w:b/>
          <w:color w:val="87203D"/>
          <w:sz w:val="22"/>
          <w:szCs w:val="22"/>
        </w:rPr>
        <w:t>APPLICATIONS</w:t>
      </w:r>
    </w:p>
    <w:p w14:paraId="0F870B71" w14:textId="77777777" w:rsidR="00366035" w:rsidRDefault="00366035" w:rsidP="00366035">
      <w:pPr>
        <w:rPr>
          <w:rFonts w:ascii="Helvetica" w:hAnsi="Helvetica"/>
          <w:color w:val="87203D"/>
          <w:sz w:val="22"/>
          <w:szCs w:val="22"/>
        </w:rPr>
      </w:pPr>
    </w:p>
    <w:p w14:paraId="4ACEB981" w14:textId="77777777" w:rsidR="00366035" w:rsidRPr="00366035" w:rsidRDefault="00366035" w:rsidP="00366035">
      <w:pPr>
        <w:rPr>
          <w:rFonts w:ascii="Helvetica" w:hAnsi="Helvetica"/>
          <w:color w:val="87203D"/>
          <w:sz w:val="22"/>
          <w:szCs w:val="22"/>
        </w:rPr>
      </w:pPr>
      <w:r w:rsidRPr="00366035">
        <w:rPr>
          <w:rFonts w:ascii="Helvetica" w:hAnsi="Helvetica"/>
          <w:b/>
          <w:color w:val="87203D"/>
          <w:sz w:val="22"/>
          <w:szCs w:val="22"/>
        </w:rPr>
        <w:t>Email your completed application to</w:t>
      </w:r>
      <w:r w:rsidRPr="00366035">
        <w:rPr>
          <w:rFonts w:ascii="Helvetica" w:hAnsi="Helvetica"/>
          <w:color w:val="87203D"/>
          <w:sz w:val="22"/>
          <w:szCs w:val="22"/>
        </w:rPr>
        <w:t>: education@sweetadelines.co.nz</w:t>
      </w:r>
    </w:p>
    <w:p w14:paraId="77AF6054" w14:textId="77777777" w:rsidR="00366035" w:rsidRPr="00366035" w:rsidRDefault="00366035" w:rsidP="00366035">
      <w:pPr>
        <w:rPr>
          <w:rFonts w:ascii="Helvetica" w:hAnsi="Helvetica"/>
          <w:color w:val="87203D"/>
          <w:sz w:val="22"/>
          <w:szCs w:val="22"/>
        </w:rPr>
      </w:pPr>
    </w:p>
    <w:p w14:paraId="1E0F67E2" w14:textId="77777777" w:rsidR="00366035" w:rsidRPr="00366035" w:rsidRDefault="00366035" w:rsidP="00366035">
      <w:pPr>
        <w:rPr>
          <w:rFonts w:ascii="Helvetica" w:hAnsi="Helvetica"/>
          <w:color w:val="87203D"/>
          <w:sz w:val="22"/>
          <w:szCs w:val="22"/>
        </w:rPr>
      </w:pPr>
      <w:r w:rsidRPr="00366035">
        <w:rPr>
          <w:rFonts w:ascii="Helvetica" w:hAnsi="Helvetica"/>
          <w:b/>
          <w:color w:val="87203D"/>
          <w:sz w:val="22"/>
          <w:szCs w:val="22"/>
        </w:rPr>
        <w:t>Closing date for applications:</w:t>
      </w:r>
      <w:r w:rsidRPr="00366035">
        <w:rPr>
          <w:rFonts w:ascii="Helvetica" w:hAnsi="Helvetica"/>
          <w:color w:val="87203D"/>
          <w:sz w:val="22"/>
          <w:szCs w:val="22"/>
        </w:rPr>
        <w:t xml:space="preserve"> Friday 10 July 2020</w:t>
      </w:r>
    </w:p>
    <w:p w14:paraId="50111C32" w14:textId="77777777" w:rsidR="009E1795" w:rsidRDefault="009E1795" w:rsidP="00D37F9A"/>
    <w:sectPr w:rsidR="009E1795" w:rsidSect="001C0265">
      <w:headerReference w:type="default" r:id="rId7"/>
      <w:footerReference w:type="default" r:id="rId8"/>
      <w:headerReference w:type="first" r:id="rId9"/>
      <w:pgSz w:w="11900" w:h="16840"/>
      <w:pgMar w:top="1468" w:right="679" w:bottom="1073" w:left="872" w:header="708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9D35" w14:textId="77777777" w:rsidR="00404A02" w:rsidRDefault="00404A02" w:rsidP="00766F82">
      <w:r>
        <w:separator/>
      </w:r>
    </w:p>
  </w:endnote>
  <w:endnote w:type="continuationSeparator" w:id="0">
    <w:p w14:paraId="6634FC6A" w14:textId="77777777" w:rsidR="00404A02" w:rsidRDefault="00404A02" w:rsidP="007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501C" w14:textId="77777777" w:rsidR="00766F82" w:rsidRDefault="00AD0A7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6FEA3F" wp14:editId="157A3E7E">
          <wp:simplePos x="0" y="0"/>
          <wp:positionH relativeFrom="column">
            <wp:posOffset>-529388</wp:posOffset>
          </wp:positionH>
          <wp:positionV relativeFrom="paragraph">
            <wp:posOffset>212738</wp:posOffset>
          </wp:positionV>
          <wp:extent cx="6825878" cy="334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NZ-Details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821" cy="341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CF831" w14:textId="77777777" w:rsidR="00766F82" w:rsidRDefault="00766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9D79" w14:textId="77777777" w:rsidR="00404A02" w:rsidRDefault="00404A02" w:rsidP="00766F82">
      <w:r>
        <w:separator/>
      </w:r>
    </w:p>
  </w:footnote>
  <w:footnote w:type="continuationSeparator" w:id="0">
    <w:p w14:paraId="6A8989F6" w14:textId="77777777" w:rsidR="00404A02" w:rsidRDefault="00404A02" w:rsidP="007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B3A1" w14:textId="77777777" w:rsidR="00766F82" w:rsidRDefault="00766F82">
    <w:pPr>
      <w:pStyle w:val="Header"/>
    </w:pPr>
  </w:p>
  <w:p w14:paraId="429A1B2D" w14:textId="77777777" w:rsidR="00766F82" w:rsidRDefault="0076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0A7D" w14:textId="77777777" w:rsidR="009E1795" w:rsidRDefault="009E1795">
    <w:pPr>
      <w:pStyle w:val="Header"/>
    </w:pPr>
    <w:r w:rsidRPr="009E1795">
      <w:rPr>
        <w:noProof/>
      </w:rPr>
      <w:drawing>
        <wp:anchor distT="0" distB="0" distL="114300" distR="114300" simplePos="0" relativeHeight="251663360" behindDoc="1" locked="0" layoutInCell="1" allowOverlap="1" wp14:anchorId="0DBC25D1" wp14:editId="060385B1">
          <wp:simplePos x="0" y="0"/>
          <wp:positionH relativeFrom="column">
            <wp:posOffset>-550577</wp:posOffset>
          </wp:positionH>
          <wp:positionV relativeFrom="paragraph">
            <wp:posOffset>-443606</wp:posOffset>
          </wp:positionV>
          <wp:extent cx="7546971" cy="244481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Z-A4-Vertical-Headers-2019-with-blue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1" cy="2444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71C"/>
    <w:multiLevelType w:val="hybridMultilevel"/>
    <w:tmpl w:val="98BAAED4"/>
    <w:lvl w:ilvl="0" w:tplc="9FC0039E">
      <w:start w:val="1"/>
      <w:numFmt w:val="decimal"/>
      <w:lvlText w:val="%1."/>
      <w:lvlJc w:val="left"/>
      <w:pPr>
        <w:ind w:left="720" w:hanging="360"/>
      </w:pPr>
      <w:rPr>
        <w:color w:val="87203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3DA0"/>
    <w:multiLevelType w:val="hybridMultilevel"/>
    <w:tmpl w:val="B88C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1908"/>
    <w:multiLevelType w:val="hybridMultilevel"/>
    <w:tmpl w:val="7D606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48"/>
    <w:rsid w:val="000D5AC5"/>
    <w:rsid w:val="00180E5C"/>
    <w:rsid w:val="001C0265"/>
    <w:rsid w:val="0020194D"/>
    <w:rsid w:val="002320E4"/>
    <w:rsid w:val="002916E9"/>
    <w:rsid w:val="002B7E48"/>
    <w:rsid w:val="0035646B"/>
    <w:rsid w:val="00366035"/>
    <w:rsid w:val="00404A02"/>
    <w:rsid w:val="00453DC9"/>
    <w:rsid w:val="00731373"/>
    <w:rsid w:val="00766F82"/>
    <w:rsid w:val="008F2E87"/>
    <w:rsid w:val="009E1795"/>
    <w:rsid w:val="00A00376"/>
    <w:rsid w:val="00A6535C"/>
    <w:rsid w:val="00AD0A76"/>
    <w:rsid w:val="00B03DB2"/>
    <w:rsid w:val="00B26010"/>
    <w:rsid w:val="00D37F9A"/>
    <w:rsid w:val="00E015D9"/>
    <w:rsid w:val="00E01BAF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41F6"/>
  <w15:chartTrackingRefBased/>
  <w15:docId w15:val="{723706FA-3263-4FBC-8392-49EC0EE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766F82"/>
  </w:style>
  <w:style w:type="paragraph" w:styleId="Footer">
    <w:name w:val="footer"/>
    <w:basedOn w:val="Normal"/>
    <w:link w:val="Foot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66F82"/>
  </w:style>
  <w:style w:type="paragraph" w:styleId="BalloonText">
    <w:name w:val="Balloon Text"/>
    <w:basedOn w:val="Normal"/>
    <w:link w:val="BalloonTextChar"/>
    <w:uiPriority w:val="99"/>
    <w:semiHidden/>
    <w:unhideWhenUsed/>
    <w:rsid w:val="00766F82"/>
    <w:rPr>
      <w:rFonts w:ascii="Times New Roman" w:hAnsi="Times New Roman" w:cs="Times New Roman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8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F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37F9A"/>
    <w:pPr>
      <w:ind w:left="720"/>
      <w:contextualSpacing/>
    </w:pPr>
  </w:style>
  <w:style w:type="table" w:styleId="TableGrid">
    <w:name w:val="Table Grid"/>
    <w:basedOn w:val="TableNormal"/>
    <w:uiPriority w:val="39"/>
    <w:rsid w:val="0029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2020%20RMT\Website%20uploads\Updated%20forms\444189.Education%20Coordinator%20Recurring%20Activities\SANZ%20Application%20Form-%20Regional%20Faculty%20Jun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SANZ Application Form- Regional Faculty June 2020.dotx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 Edwards</cp:lastModifiedBy>
  <cp:revision>1</cp:revision>
  <cp:lastPrinted>2019-05-09T09:52:00Z</cp:lastPrinted>
  <dcterms:created xsi:type="dcterms:W3CDTF">2020-06-29T21:45:00Z</dcterms:created>
  <dcterms:modified xsi:type="dcterms:W3CDTF">2020-06-29T21:46:00Z</dcterms:modified>
</cp:coreProperties>
</file>