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3682" w14:textId="77777777" w:rsidR="00453DC9" w:rsidRDefault="00D37F9A" w:rsidP="00D37F9A">
      <w:pPr>
        <w:rPr>
          <w:rFonts w:ascii="Helvetica" w:hAnsi="Helvetica"/>
          <w:color w:val="000000" w:themeColor="text1"/>
        </w:rPr>
      </w:pPr>
      <w:r>
        <w:rPr>
          <w:rFonts w:ascii="Helvetica" w:hAnsi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8A7A7" wp14:editId="5AD471E1">
                <wp:simplePos x="0" y="0"/>
                <wp:positionH relativeFrom="column">
                  <wp:posOffset>-193675</wp:posOffset>
                </wp:positionH>
                <wp:positionV relativeFrom="paragraph">
                  <wp:posOffset>-926465</wp:posOffset>
                </wp:positionV>
                <wp:extent cx="4106545" cy="704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54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32585" w14:textId="77777777" w:rsidR="00D37F9A" w:rsidRPr="00D37F9A" w:rsidRDefault="00D52DBA" w:rsidP="00D37F9A">
                            <w:pP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Application for Region 35 Resource Team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8A7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25pt;margin-top:-72.95pt;width:323.3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" filled="f" stroked="f" strokeweight=".5pt">
                <v:textbox>
                  <w:txbxContent>
                    <w:p w14:paraId="68332585" w14:textId="77777777" w:rsidR="00D37F9A" w:rsidRPr="00D37F9A" w:rsidRDefault="00D52DBA" w:rsidP="00D37F9A">
                      <w:pPr>
                        <w:rPr>
                          <w:rFonts w:ascii="Helvetica" w:hAnsi="Helvetic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FFFFFF" w:themeColor="background1"/>
                          <w:sz w:val="40"/>
                          <w:szCs w:val="40"/>
                        </w:rPr>
                        <w:t>Application for Region 35 Resource Team Position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3C906D8" w14:textId="77777777" w:rsidR="00453DC9" w:rsidRDefault="00453DC9" w:rsidP="00D37F9A">
      <w:pPr>
        <w:rPr>
          <w:rFonts w:ascii="Helvetica" w:hAnsi="Helvetica"/>
          <w:color w:val="000000" w:themeColor="text1"/>
        </w:rPr>
      </w:pPr>
    </w:p>
    <w:p w14:paraId="021882B6" w14:textId="77777777" w:rsidR="00453DC9" w:rsidRDefault="00453DC9" w:rsidP="00D37F9A">
      <w:pPr>
        <w:rPr>
          <w:rFonts w:ascii="Helvetica" w:hAnsi="Helvetica"/>
          <w:color w:val="000000" w:themeColor="text1"/>
        </w:rPr>
      </w:pPr>
    </w:p>
    <w:p w14:paraId="015B2583" w14:textId="77777777" w:rsidR="00453DC9" w:rsidRDefault="00453DC9" w:rsidP="00D37F9A">
      <w:pPr>
        <w:rPr>
          <w:rFonts w:ascii="Helvetica" w:hAnsi="Helvetica"/>
          <w:color w:val="000000" w:themeColor="text1"/>
        </w:rPr>
      </w:pPr>
    </w:p>
    <w:p w14:paraId="20BAB835" w14:textId="45E56BA8" w:rsidR="00453DC9" w:rsidRDefault="00F9639E" w:rsidP="00706EAC">
      <w:pPr>
        <w:ind w:right="284"/>
        <w:jc w:val="right"/>
        <w:rPr>
          <w:rFonts w:ascii="Helvetica" w:hAnsi="Helvetica"/>
          <w:color w:val="87203D"/>
          <w:sz w:val="20"/>
          <w:szCs w:val="20"/>
        </w:rPr>
      </w:pPr>
      <w:r>
        <w:rPr>
          <w:rFonts w:ascii="Helvetica" w:hAnsi="Helvetica"/>
          <w:b/>
          <w:color w:val="87203D"/>
          <w:sz w:val="20"/>
          <w:szCs w:val="20"/>
        </w:rPr>
        <w:t xml:space="preserve">FORM </w:t>
      </w:r>
      <w:r w:rsidR="00D37F9A" w:rsidRPr="00D37F9A">
        <w:rPr>
          <w:rFonts w:ascii="Helvetica" w:hAnsi="Helvetica"/>
          <w:b/>
          <w:color w:val="87203D"/>
          <w:sz w:val="20"/>
          <w:szCs w:val="20"/>
        </w:rPr>
        <w:t>VERSION DATE:</w:t>
      </w:r>
      <w:r w:rsidR="00D37F9A" w:rsidRPr="00D37F9A">
        <w:rPr>
          <w:rFonts w:ascii="Helvetica" w:hAnsi="Helvetica"/>
          <w:color w:val="87203D"/>
          <w:sz w:val="20"/>
          <w:szCs w:val="20"/>
        </w:rPr>
        <w:t xml:space="preserve"> </w:t>
      </w:r>
      <w:r w:rsidR="00860840">
        <w:rPr>
          <w:rFonts w:ascii="Helvetica" w:hAnsi="Helvetica"/>
          <w:color w:val="87203D"/>
          <w:sz w:val="20"/>
          <w:szCs w:val="20"/>
        </w:rPr>
        <w:t>May</w:t>
      </w:r>
      <w:r w:rsidR="00D52DBA">
        <w:rPr>
          <w:rFonts w:ascii="Helvetica" w:hAnsi="Helvetica"/>
          <w:color w:val="87203D"/>
          <w:sz w:val="20"/>
          <w:szCs w:val="20"/>
        </w:rPr>
        <w:t xml:space="preserve"> 202</w:t>
      </w:r>
      <w:r w:rsidR="00860840">
        <w:rPr>
          <w:rFonts w:ascii="Helvetica" w:hAnsi="Helvetica"/>
          <w:color w:val="87203D"/>
          <w:sz w:val="20"/>
          <w:szCs w:val="20"/>
        </w:rPr>
        <w:t>5</w:t>
      </w:r>
    </w:p>
    <w:p w14:paraId="36399AC5" w14:textId="77777777" w:rsidR="00F9639E" w:rsidRDefault="00F9639E" w:rsidP="00706EAC">
      <w:pPr>
        <w:ind w:right="284"/>
        <w:jc w:val="right"/>
        <w:rPr>
          <w:rFonts w:ascii="Helvetica" w:hAnsi="Helvetica"/>
          <w:color w:val="87203D"/>
          <w:sz w:val="20"/>
          <w:szCs w:val="20"/>
        </w:rPr>
      </w:pPr>
    </w:p>
    <w:p w14:paraId="5AF3563D" w14:textId="77777777" w:rsidR="00F9639E" w:rsidRDefault="00F9639E" w:rsidP="00F9639E">
      <w:pPr>
        <w:ind w:right="284"/>
        <w:rPr>
          <w:rFonts w:ascii="Helvetica" w:hAnsi="Helvetica"/>
          <w:color w:val="87203D"/>
        </w:rPr>
      </w:pPr>
    </w:p>
    <w:p w14:paraId="44403C13" w14:textId="77777777" w:rsidR="00F9639E" w:rsidRDefault="00F9639E" w:rsidP="00F9639E">
      <w:pPr>
        <w:ind w:right="284"/>
        <w:rPr>
          <w:rFonts w:ascii="Helvetica" w:hAnsi="Helvetica"/>
          <w:color w:val="87203D"/>
        </w:rPr>
      </w:pPr>
      <w:r>
        <w:rPr>
          <w:rFonts w:ascii="Helvetica" w:hAnsi="Helvetica"/>
          <w:color w:val="87203D"/>
        </w:rPr>
        <w:t>T</w:t>
      </w:r>
      <w:r w:rsidRPr="001E0F9A">
        <w:rPr>
          <w:rFonts w:ascii="Helvetica" w:hAnsi="Helvetica"/>
          <w:color w:val="87203D"/>
        </w:rPr>
        <w:t xml:space="preserve">hank you for your interest in a role on the Sweet Adelines NZ Resource Team. </w:t>
      </w:r>
    </w:p>
    <w:p w14:paraId="6F4D7D8A" w14:textId="77777777" w:rsidR="00F9639E" w:rsidRPr="001E0F9A" w:rsidRDefault="00F9639E" w:rsidP="00F9639E">
      <w:pPr>
        <w:ind w:right="284"/>
        <w:rPr>
          <w:rFonts w:ascii="Helvetica" w:hAnsi="Helvetica"/>
          <w:color w:val="87203D"/>
        </w:rPr>
      </w:pPr>
      <w:r w:rsidRPr="001E0F9A">
        <w:rPr>
          <w:rFonts w:ascii="Helvetica" w:hAnsi="Helvetica"/>
          <w:color w:val="87203D"/>
        </w:rPr>
        <w:t>Please</w:t>
      </w:r>
      <w:r>
        <w:rPr>
          <w:rFonts w:ascii="Helvetica" w:hAnsi="Helvetica"/>
          <w:color w:val="87203D"/>
        </w:rPr>
        <w:t xml:space="preserve"> </w:t>
      </w:r>
      <w:r w:rsidRPr="001E0F9A">
        <w:rPr>
          <w:rFonts w:ascii="Helvetica" w:hAnsi="Helvetica"/>
          <w:color w:val="87203D"/>
        </w:rPr>
        <w:t>complete the following application and return to the Team Coordinator</w:t>
      </w:r>
      <w:r>
        <w:rPr>
          <w:rFonts w:ascii="Helvetica" w:hAnsi="Helvetica"/>
          <w:color w:val="87203D"/>
        </w:rPr>
        <w:t>:</w:t>
      </w:r>
      <w:r w:rsidRPr="001E0F9A">
        <w:rPr>
          <w:rFonts w:ascii="Helvetica" w:hAnsi="Helvetica"/>
          <w:color w:val="87203D"/>
        </w:rPr>
        <w:t xml:space="preserve"> </w:t>
      </w:r>
    </w:p>
    <w:p w14:paraId="0AD612C5" w14:textId="17C6BCD9" w:rsidR="00F9639E" w:rsidRPr="001E0F9A" w:rsidRDefault="00F9639E" w:rsidP="00F9639E">
      <w:pPr>
        <w:ind w:right="284"/>
        <w:rPr>
          <w:rFonts w:ascii="Helvetica" w:hAnsi="Helvetica"/>
          <w:color w:val="87203D"/>
        </w:rPr>
      </w:pPr>
      <w:r w:rsidRPr="001E0F9A">
        <w:rPr>
          <w:rFonts w:ascii="Helvetica" w:hAnsi="Helvetica"/>
          <w:b/>
          <w:bCs/>
          <w:color w:val="87203D"/>
        </w:rPr>
        <w:t>sweetadsnz@gmail.com</w:t>
      </w:r>
      <w:r w:rsidRPr="001E0F9A">
        <w:rPr>
          <w:rFonts w:ascii="Helvetica" w:hAnsi="Helvetica"/>
          <w:color w:val="87203D"/>
        </w:rPr>
        <w:t xml:space="preserve"> copied to </w:t>
      </w:r>
      <w:r w:rsidR="00860840">
        <w:rPr>
          <w:rFonts w:ascii="Helvetica" w:hAnsi="Helvetica"/>
          <w:b/>
          <w:bCs/>
          <w:color w:val="87203D"/>
        </w:rPr>
        <w:t>tc.sweetadsnz</w:t>
      </w:r>
      <w:r w:rsidRPr="001E0F9A">
        <w:rPr>
          <w:rFonts w:ascii="Helvetica" w:hAnsi="Helvetica"/>
          <w:b/>
          <w:bCs/>
          <w:color w:val="87203D"/>
        </w:rPr>
        <w:t>@gmail.com</w:t>
      </w:r>
    </w:p>
    <w:p w14:paraId="519AB7F4" w14:textId="77777777" w:rsidR="00D37F9A" w:rsidRDefault="00D37F9A" w:rsidP="00D37F9A">
      <w:pPr>
        <w:rPr>
          <w:rFonts w:ascii="Helvetica" w:hAnsi="Helvetica"/>
          <w:b/>
          <w:color w:val="87203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42"/>
      </w:tblGrid>
      <w:tr w:rsidR="00D52DBA" w:rsidRPr="00D52DBA" w14:paraId="348644CE" w14:textId="77777777" w:rsidTr="00933724">
        <w:tc>
          <w:tcPr>
            <w:tcW w:w="2518" w:type="dxa"/>
            <w:shd w:val="clear" w:color="auto" w:fill="auto"/>
            <w:vAlign w:val="center"/>
          </w:tcPr>
          <w:p w14:paraId="378FE1CF" w14:textId="77777777" w:rsidR="00D52DBA" w:rsidRP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Date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25D697B2" w14:textId="77777777" w:rsidR="00D52DBA" w:rsidRP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  <w:tr w:rsidR="00D52DBA" w:rsidRPr="00D52DBA" w14:paraId="5320ED76" w14:textId="77777777" w:rsidTr="00933724">
        <w:tc>
          <w:tcPr>
            <w:tcW w:w="2518" w:type="dxa"/>
            <w:shd w:val="clear" w:color="auto" w:fill="auto"/>
            <w:vAlign w:val="center"/>
          </w:tcPr>
          <w:p w14:paraId="1E0A7512" w14:textId="77777777" w:rsidR="00D52DBA" w:rsidRP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  <w:r w:rsidRPr="00D52DBA">
              <w:rPr>
                <w:rFonts w:ascii="Helvetica" w:hAnsi="Helvetica" w:cs="Arial"/>
              </w:rPr>
              <w:t>P</w:t>
            </w:r>
            <w:r w:rsidR="00706EAC">
              <w:rPr>
                <w:rFonts w:ascii="Helvetica" w:hAnsi="Helvetica" w:cs="Arial"/>
              </w:rPr>
              <w:t>osition applied for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1239EC0A" w14:textId="77777777" w:rsidR="00D52DBA" w:rsidRP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</w:tbl>
    <w:p w14:paraId="314299B1" w14:textId="77777777" w:rsidR="00D52DBA" w:rsidRDefault="00D52DBA" w:rsidP="00D52DBA">
      <w:pPr>
        <w:rPr>
          <w:rFonts w:ascii="Helvetica" w:hAnsi="Helvetica" w:cs="Arial"/>
          <w:b/>
          <w:bCs/>
          <w:color w:val="941651"/>
          <w:lang w:val="en-NZ"/>
        </w:rPr>
      </w:pPr>
    </w:p>
    <w:p w14:paraId="630EDC43" w14:textId="77777777" w:rsidR="00D52DBA" w:rsidRPr="00D52DBA" w:rsidRDefault="00D52DBA" w:rsidP="00D52DBA">
      <w:pPr>
        <w:rPr>
          <w:rFonts w:ascii="Helvetica" w:hAnsi="Helvetica" w:cs="Arial"/>
          <w:b/>
          <w:bCs/>
          <w:color w:val="941651"/>
        </w:rPr>
      </w:pPr>
      <w:r>
        <w:rPr>
          <w:rFonts w:ascii="Helvetica" w:hAnsi="Helvetica" w:cs="Arial"/>
          <w:b/>
          <w:bCs/>
          <w:color w:val="941651"/>
        </w:rPr>
        <w:t>Personal data</w:t>
      </w:r>
      <w:r>
        <w:rPr>
          <w:rFonts w:ascii="Helvetica" w:hAnsi="Helvetica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42"/>
      </w:tblGrid>
      <w:tr w:rsidR="00D52DBA" w:rsidRPr="00D52DBA" w14:paraId="6AB021FC" w14:textId="77777777" w:rsidTr="00933724">
        <w:tc>
          <w:tcPr>
            <w:tcW w:w="2518" w:type="dxa"/>
            <w:shd w:val="clear" w:color="auto" w:fill="auto"/>
            <w:vAlign w:val="center"/>
          </w:tcPr>
          <w:p w14:paraId="4C24E2B0" w14:textId="77777777" w:rsidR="00D52DBA" w:rsidRP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Your </w:t>
            </w:r>
            <w:r w:rsidRPr="00D52DBA">
              <w:rPr>
                <w:rFonts w:ascii="Helvetica" w:hAnsi="Helvetica" w:cs="Arial"/>
              </w:rPr>
              <w:t>Name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3E194671" w14:textId="77777777" w:rsidR="00D52DBA" w:rsidRP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  <w:tr w:rsidR="00D52DBA" w:rsidRPr="00D52DBA" w14:paraId="6C41057B" w14:textId="77777777" w:rsidTr="00933724">
        <w:tc>
          <w:tcPr>
            <w:tcW w:w="2518" w:type="dxa"/>
            <w:shd w:val="clear" w:color="auto" w:fill="auto"/>
            <w:vAlign w:val="center"/>
          </w:tcPr>
          <w:p w14:paraId="02149E96" w14:textId="77777777" w:rsid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Chorus (or CAL)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6C149264" w14:textId="77777777" w:rsidR="00D52DBA" w:rsidRP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  <w:tr w:rsidR="00D52DBA" w:rsidRPr="00D52DBA" w14:paraId="12EC15BA" w14:textId="77777777" w:rsidTr="00933724">
        <w:tc>
          <w:tcPr>
            <w:tcW w:w="2518" w:type="dxa"/>
            <w:shd w:val="clear" w:color="auto" w:fill="auto"/>
            <w:vAlign w:val="center"/>
          </w:tcPr>
          <w:p w14:paraId="157C39E5" w14:textId="77777777" w:rsid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Email Address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59C5C38E" w14:textId="77777777" w:rsidR="00D52DBA" w:rsidRP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  <w:tr w:rsidR="00D52DBA" w:rsidRPr="00D52DBA" w14:paraId="7643BD02" w14:textId="77777777" w:rsidTr="00933724">
        <w:tc>
          <w:tcPr>
            <w:tcW w:w="2518" w:type="dxa"/>
            <w:shd w:val="clear" w:color="auto" w:fill="auto"/>
            <w:vAlign w:val="center"/>
          </w:tcPr>
          <w:p w14:paraId="060A2CB5" w14:textId="77777777" w:rsid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Postal Address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F61CEB4" w14:textId="77777777" w:rsidR="00D52DBA" w:rsidRP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  <w:tr w:rsidR="00D52DBA" w:rsidRPr="00D52DBA" w14:paraId="280F1707" w14:textId="77777777" w:rsidTr="00933724">
        <w:tc>
          <w:tcPr>
            <w:tcW w:w="2518" w:type="dxa"/>
            <w:shd w:val="clear" w:color="auto" w:fill="auto"/>
            <w:vAlign w:val="center"/>
          </w:tcPr>
          <w:p w14:paraId="1FB6EBF7" w14:textId="77777777" w:rsidR="00D52DBA" w:rsidRP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Phone number/s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7872E7C" w14:textId="77777777" w:rsidR="00D52DBA" w:rsidRPr="00D52DBA" w:rsidRDefault="00D52DBA" w:rsidP="00933724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</w:tbl>
    <w:p w14:paraId="65F3220F" w14:textId="77777777" w:rsidR="00D52DBA" w:rsidRDefault="00D52DBA" w:rsidP="00D52DBA">
      <w:pPr>
        <w:rPr>
          <w:rFonts w:ascii="Helvetica" w:hAnsi="Helvetica" w:cs="Arial"/>
          <w:b/>
          <w:bCs/>
          <w:color w:val="941651"/>
          <w:lang w:val="en-NZ"/>
        </w:rPr>
      </w:pPr>
    </w:p>
    <w:p w14:paraId="3B6E9455" w14:textId="77777777" w:rsidR="00D52DBA" w:rsidRDefault="00D52DBA" w:rsidP="00D52DBA">
      <w:pPr>
        <w:rPr>
          <w:rFonts w:ascii="Helvetica" w:hAnsi="Helvetica" w:cs="Arial"/>
          <w:b/>
          <w:bCs/>
          <w:color w:val="941651"/>
          <w:lang w:val="en-NZ"/>
        </w:rPr>
      </w:pPr>
      <w:r>
        <w:rPr>
          <w:rFonts w:ascii="Helvetica" w:hAnsi="Helvetica" w:cs="Arial"/>
          <w:b/>
          <w:bCs/>
          <w:color w:val="941651"/>
          <w:lang w:val="en-NZ"/>
        </w:rPr>
        <w:t>Sweet Adelines Membership</w:t>
      </w:r>
    </w:p>
    <w:p w14:paraId="1C3D5686" w14:textId="77777777" w:rsidR="00D52DBA" w:rsidRDefault="00D52DBA" w:rsidP="00D52DBA">
      <w:pPr>
        <w:rPr>
          <w:rFonts w:ascii="Helvetica" w:hAnsi="Helvetica" w:cs="Arial"/>
          <w:b/>
          <w:bCs/>
          <w:color w:val="941651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D52DBA" w14:paraId="5DBF2A32" w14:textId="77777777" w:rsidTr="00933724">
        <w:tc>
          <w:tcPr>
            <w:tcW w:w="10060" w:type="dxa"/>
          </w:tcPr>
          <w:p w14:paraId="782D1DC1" w14:textId="77777777" w:rsidR="00D52DBA" w:rsidRDefault="00D52DBA" w:rsidP="00933724">
            <w:pPr>
              <w:rPr>
                <w:rFonts w:ascii="Helvetica" w:hAnsi="Helvetica" w:cs="Arial"/>
                <w:color w:val="000000" w:themeColor="text1"/>
                <w:lang w:val="en-NZ"/>
              </w:rPr>
            </w:pPr>
            <w:r>
              <w:rPr>
                <w:rFonts w:ascii="Helvetica" w:hAnsi="Helvetica" w:cs="Arial"/>
                <w:color w:val="000000" w:themeColor="text1"/>
                <w:lang w:val="en-NZ"/>
              </w:rPr>
              <w:t>How long have you been a member of Sweet Adelines?</w:t>
            </w:r>
          </w:p>
          <w:p w14:paraId="75DB7576" w14:textId="77777777" w:rsidR="00D52DBA" w:rsidRDefault="00D52DBA" w:rsidP="00933724">
            <w:pPr>
              <w:rPr>
                <w:rFonts w:ascii="Helvetica" w:hAnsi="Helvetica" w:cs="Arial"/>
                <w:color w:val="000000" w:themeColor="text1"/>
                <w:lang w:val="en-NZ"/>
              </w:rPr>
            </w:pPr>
          </w:p>
          <w:p w14:paraId="7F3635E9" w14:textId="77777777" w:rsidR="00D52DBA" w:rsidRPr="00D52DBA" w:rsidRDefault="00D52DBA" w:rsidP="00933724">
            <w:pPr>
              <w:rPr>
                <w:rFonts w:ascii="Helvetica" w:hAnsi="Helvetica" w:cs="Arial"/>
                <w:color w:val="000000" w:themeColor="text1"/>
                <w:lang w:val="en-NZ"/>
              </w:rPr>
            </w:pPr>
          </w:p>
        </w:tc>
      </w:tr>
    </w:tbl>
    <w:p w14:paraId="09C2B86D" w14:textId="77777777" w:rsidR="00D52DBA" w:rsidRDefault="00D52DBA" w:rsidP="00D52DBA">
      <w:pPr>
        <w:rPr>
          <w:rFonts w:ascii="Helvetica" w:hAnsi="Helvetica" w:cs="Arial"/>
          <w:b/>
          <w:bCs/>
          <w:color w:val="941651"/>
          <w:lang w:val="en-NZ"/>
        </w:rPr>
      </w:pPr>
    </w:p>
    <w:p w14:paraId="0E29F588" w14:textId="77777777" w:rsidR="00D52DBA" w:rsidRDefault="00D52DBA" w:rsidP="00D52DBA">
      <w:pPr>
        <w:rPr>
          <w:rFonts w:ascii="Helvetica" w:hAnsi="Helvetica" w:cs="Arial"/>
          <w:b/>
          <w:bCs/>
          <w:color w:val="941651"/>
          <w:lang w:val="en-NZ"/>
        </w:rPr>
      </w:pPr>
      <w:r w:rsidRPr="00D52DBA">
        <w:rPr>
          <w:rFonts w:ascii="Helvetica" w:hAnsi="Helvetica" w:cs="Arial"/>
          <w:b/>
          <w:bCs/>
          <w:color w:val="941651"/>
          <w:lang w:val="en-NZ"/>
        </w:rPr>
        <w:t>Education and Employment Information</w:t>
      </w:r>
    </w:p>
    <w:p w14:paraId="7ABD2444" w14:textId="77777777" w:rsidR="00D52DBA" w:rsidRDefault="00D52DBA" w:rsidP="00D52DBA">
      <w:pPr>
        <w:rPr>
          <w:rFonts w:ascii="Helvetica" w:hAnsi="Helvetica" w:cs="Arial"/>
          <w:b/>
          <w:bCs/>
          <w:color w:val="941651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D52DBA" w14:paraId="1AEF74D6" w14:textId="77777777" w:rsidTr="00D52DBA">
        <w:tc>
          <w:tcPr>
            <w:tcW w:w="10060" w:type="dxa"/>
          </w:tcPr>
          <w:p w14:paraId="452537F1" w14:textId="77777777" w:rsidR="00D52DBA" w:rsidRDefault="00D52DBA" w:rsidP="00D52DBA">
            <w:pPr>
              <w:rPr>
                <w:rFonts w:ascii="Helvetica" w:hAnsi="Helvetica" w:cs="Arial"/>
                <w:color w:val="000000" w:themeColor="text1"/>
                <w:lang w:val="en-NZ"/>
              </w:rPr>
            </w:pPr>
            <w:r w:rsidRPr="00D52DBA">
              <w:rPr>
                <w:rFonts w:ascii="Helvetica" w:hAnsi="Helvetica" w:cs="Arial"/>
                <w:color w:val="000000" w:themeColor="text1"/>
                <w:lang w:val="en-NZ"/>
              </w:rPr>
              <w:t>Current Employment</w:t>
            </w:r>
          </w:p>
          <w:p w14:paraId="3FE0007A" w14:textId="77777777" w:rsidR="00D52DBA" w:rsidRDefault="00D52DBA" w:rsidP="00D52DBA">
            <w:pPr>
              <w:rPr>
                <w:rFonts w:ascii="Helvetica" w:hAnsi="Helvetica" w:cs="Arial"/>
                <w:color w:val="000000" w:themeColor="text1"/>
                <w:lang w:val="en-NZ"/>
              </w:rPr>
            </w:pPr>
          </w:p>
          <w:p w14:paraId="0F7F1FB1" w14:textId="77777777" w:rsidR="00D52DBA" w:rsidRPr="00D52DBA" w:rsidRDefault="00D52DBA" w:rsidP="00D52DBA">
            <w:pPr>
              <w:rPr>
                <w:rFonts w:ascii="Helvetica" w:hAnsi="Helvetica" w:cs="Arial"/>
                <w:color w:val="000000" w:themeColor="text1"/>
                <w:lang w:val="en-NZ"/>
              </w:rPr>
            </w:pPr>
          </w:p>
        </w:tc>
      </w:tr>
      <w:tr w:rsidR="00D52DBA" w14:paraId="76E5530A" w14:textId="77777777" w:rsidTr="00D52DBA">
        <w:tc>
          <w:tcPr>
            <w:tcW w:w="10060" w:type="dxa"/>
          </w:tcPr>
          <w:p w14:paraId="6F61FDAC" w14:textId="77777777" w:rsidR="00D52DBA" w:rsidRPr="00D52DBA" w:rsidRDefault="00D52DBA" w:rsidP="00D52DBA">
            <w:pPr>
              <w:rPr>
                <w:rFonts w:ascii="Helvetica" w:hAnsi="Helvetica" w:cs="Arial"/>
                <w:color w:val="000000" w:themeColor="text1"/>
                <w:lang w:val="en-NZ"/>
              </w:rPr>
            </w:pPr>
            <w:r w:rsidRPr="00D52DBA">
              <w:rPr>
                <w:rFonts w:ascii="Helvetica" w:hAnsi="Helvetica" w:cs="Arial"/>
                <w:color w:val="000000" w:themeColor="text1"/>
                <w:lang w:val="en-NZ"/>
              </w:rPr>
              <w:t>Training /Qualifications</w:t>
            </w:r>
          </w:p>
          <w:p w14:paraId="1D4D97B6" w14:textId="77777777" w:rsidR="00D52DBA" w:rsidRDefault="00D52DBA" w:rsidP="00D52DBA">
            <w:pPr>
              <w:rPr>
                <w:rFonts w:ascii="Helvetica" w:hAnsi="Helvetica" w:cs="Arial"/>
                <w:color w:val="000000" w:themeColor="text1"/>
                <w:lang w:val="en-NZ"/>
              </w:rPr>
            </w:pPr>
          </w:p>
          <w:p w14:paraId="44C1EE12" w14:textId="77777777" w:rsidR="00D52DBA" w:rsidRDefault="00D52DBA" w:rsidP="00D52DBA">
            <w:pPr>
              <w:rPr>
                <w:rFonts w:ascii="Helvetica" w:hAnsi="Helvetica" w:cs="Arial"/>
                <w:color w:val="000000" w:themeColor="text1"/>
                <w:lang w:val="en-NZ"/>
              </w:rPr>
            </w:pPr>
          </w:p>
          <w:p w14:paraId="5ED6F0EB" w14:textId="77777777" w:rsidR="00D52DBA" w:rsidRPr="00D52DBA" w:rsidRDefault="00D52DBA" w:rsidP="00D52DBA">
            <w:pPr>
              <w:rPr>
                <w:rFonts w:ascii="Helvetica" w:hAnsi="Helvetica" w:cs="Arial"/>
                <w:color w:val="000000" w:themeColor="text1"/>
                <w:lang w:val="en-NZ"/>
              </w:rPr>
            </w:pPr>
          </w:p>
        </w:tc>
      </w:tr>
      <w:tr w:rsidR="00D52DBA" w14:paraId="23432FBB" w14:textId="77777777" w:rsidTr="00D52DBA">
        <w:tc>
          <w:tcPr>
            <w:tcW w:w="10060" w:type="dxa"/>
          </w:tcPr>
          <w:p w14:paraId="56AFA782" w14:textId="77777777" w:rsidR="00D52DBA" w:rsidRDefault="00D52DBA" w:rsidP="00D52DBA">
            <w:pPr>
              <w:rPr>
                <w:rFonts w:ascii="Helvetica" w:hAnsi="Helvetica" w:cs="Arial"/>
              </w:rPr>
            </w:pPr>
            <w:r w:rsidRPr="00D52DBA">
              <w:rPr>
                <w:rFonts w:ascii="Helvetica" w:hAnsi="Helvetica" w:cs="Arial"/>
              </w:rPr>
              <w:t xml:space="preserve">Please share the skills and attributes you have that make this role a good fit for you </w:t>
            </w:r>
          </w:p>
          <w:p w14:paraId="2BBA1040" w14:textId="77777777" w:rsidR="00D52DBA" w:rsidRDefault="00D52DBA" w:rsidP="00D52DBA">
            <w:pPr>
              <w:rPr>
                <w:rFonts w:ascii="Helvetica" w:hAnsi="Helvetica" w:cs="Arial"/>
              </w:rPr>
            </w:pPr>
          </w:p>
          <w:p w14:paraId="1C0E41EA" w14:textId="77777777" w:rsidR="00706EAC" w:rsidRPr="00D52DBA" w:rsidRDefault="00706EAC" w:rsidP="00D52DBA">
            <w:pPr>
              <w:rPr>
                <w:rFonts w:ascii="Helvetica" w:hAnsi="Helvetica" w:cs="Arial"/>
              </w:rPr>
            </w:pPr>
          </w:p>
          <w:p w14:paraId="6A037F9A" w14:textId="77777777" w:rsidR="00D52DBA" w:rsidRPr="00D52DBA" w:rsidRDefault="00D52DBA" w:rsidP="00D52DBA">
            <w:pPr>
              <w:rPr>
                <w:rFonts w:ascii="Helvetica" w:hAnsi="Helvetica" w:cs="Arial"/>
                <w:color w:val="000000" w:themeColor="text1"/>
                <w:lang w:val="en-NZ"/>
              </w:rPr>
            </w:pPr>
          </w:p>
        </w:tc>
      </w:tr>
    </w:tbl>
    <w:p w14:paraId="638AEB47" w14:textId="77777777" w:rsidR="00F9639E" w:rsidRDefault="00F9639E" w:rsidP="00D52DBA">
      <w:pPr>
        <w:rPr>
          <w:rFonts w:ascii="Helvetica" w:hAnsi="Helvetica" w:cs="Arial"/>
          <w:b/>
          <w:bCs/>
          <w:color w:val="941651"/>
        </w:rPr>
      </w:pPr>
    </w:p>
    <w:p w14:paraId="6370F488" w14:textId="77777777" w:rsidR="00D52DBA" w:rsidRPr="00D52DBA" w:rsidRDefault="00D52DBA" w:rsidP="00D52DBA">
      <w:pPr>
        <w:rPr>
          <w:rFonts w:ascii="Helvetica" w:hAnsi="Helvetica" w:cs="Arial"/>
          <w:b/>
          <w:bCs/>
          <w:color w:val="941651"/>
        </w:rPr>
      </w:pPr>
      <w:r w:rsidRPr="00D52DBA">
        <w:rPr>
          <w:rFonts w:ascii="Helvetica" w:hAnsi="Helvetica" w:cs="Arial"/>
          <w:b/>
          <w:bCs/>
          <w:color w:val="941651"/>
        </w:rPr>
        <w:t>References</w:t>
      </w:r>
    </w:p>
    <w:p w14:paraId="7F61FB44" w14:textId="77777777" w:rsidR="00D52DBA" w:rsidRPr="00D52DBA" w:rsidRDefault="00D52DBA" w:rsidP="00D52DBA">
      <w:pPr>
        <w:rPr>
          <w:rFonts w:ascii="Helvetica" w:hAnsi="Helvetica" w:cs="Arial"/>
        </w:rPr>
      </w:pPr>
      <w:r w:rsidRPr="00D52DBA">
        <w:rPr>
          <w:rFonts w:ascii="Helvetica" w:hAnsi="Helvetica" w:cs="Arial"/>
        </w:rPr>
        <w:t xml:space="preserve">Please share the name of two referees who know you well enough to verify your suitability </w:t>
      </w:r>
      <w:r>
        <w:rPr>
          <w:rFonts w:ascii="Helvetica" w:hAnsi="Helvetica" w:cs="Arial"/>
        </w:rPr>
        <w:br/>
      </w:r>
      <w:r w:rsidRPr="00D52DBA">
        <w:rPr>
          <w:rFonts w:ascii="Helvetica" w:hAnsi="Helvetica" w:cs="Arial"/>
        </w:rPr>
        <w:t>for the role for which you have applied.</w:t>
      </w:r>
      <w:r>
        <w:rPr>
          <w:rFonts w:ascii="Helvetica" w:hAnsi="Helvetica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42"/>
      </w:tblGrid>
      <w:tr w:rsidR="00D52DBA" w:rsidRPr="00D52DBA" w14:paraId="0FE9FBBE" w14:textId="77777777" w:rsidTr="00D52DBA">
        <w:tc>
          <w:tcPr>
            <w:tcW w:w="2518" w:type="dxa"/>
            <w:shd w:val="clear" w:color="auto" w:fill="auto"/>
            <w:vAlign w:val="center"/>
          </w:tcPr>
          <w:p w14:paraId="6CF15530" w14:textId="77777777" w:rsidR="00D52DBA" w:rsidRPr="00D52DBA" w:rsidRDefault="00D52DBA" w:rsidP="00D52DBA">
            <w:pPr>
              <w:spacing w:before="240" w:line="360" w:lineRule="auto"/>
              <w:rPr>
                <w:rFonts w:ascii="Helvetica" w:hAnsi="Helvetica" w:cs="Arial"/>
              </w:rPr>
            </w:pPr>
            <w:r w:rsidRPr="00D52DBA">
              <w:rPr>
                <w:rFonts w:ascii="Helvetica" w:hAnsi="Helvetica" w:cs="Arial"/>
              </w:rPr>
              <w:t>Name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15E0B73" w14:textId="77777777" w:rsidR="00D52DBA" w:rsidRPr="00D52DBA" w:rsidRDefault="00D52DBA" w:rsidP="00D52DBA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  <w:tr w:rsidR="00D52DBA" w:rsidRPr="00D52DBA" w14:paraId="26D64B85" w14:textId="77777777" w:rsidTr="00D52DBA">
        <w:tc>
          <w:tcPr>
            <w:tcW w:w="2518" w:type="dxa"/>
            <w:shd w:val="clear" w:color="auto" w:fill="auto"/>
            <w:vAlign w:val="center"/>
          </w:tcPr>
          <w:p w14:paraId="1E6B6E03" w14:textId="77777777" w:rsidR="00D52DBA" w:rsidRPr="00D52DBA" w:rsidRDefault="00D52DBA" w:rsidP="00D52DBA">
            <w:pPr>
              <w:spacing w:before="240" w:line="360" w:lineRule="auto"/>
              <w:rPr>
                <w:rFonts w:ascii="Helvetica" w:hAnsi="Helvetica" w:cs="Arial"/>
              </w:rPr>
            </w:pPr>
            <w:r w:rsidRPr="00D52DBA">
              <w:rPr>
                <w:rFonts w:ascii="Helvetica" w:hAnsi="Helvetica" w:cs="Arial"/>
              </w:rPr>
              <w:t>Phone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1A681ABC" w14:textId="77777777" w:rsidR="00D52DBA" w:rsidRPr="00D52DBA" w:rsidRDefault="00D52DBA" w:rsidP="00D52DBA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  <w:tr w:rsidR="00D52DBA" w:rsidRPr="00D52DBA" w14:paraId="630D5B89" w14:textId="77777777" w:rsidTr="00D52DBA">
        <w:tc>
          <w:tcPr>
            <w:tcW w:w="2518" w:type="dxa"/>
            <w:shd w:val="clear" w:color="auto" w:fill="auto"/>
            <w:vAlign w:val="center"/>
          </w:tcPr>
          <w:p w14:paraId="061BE567" w14:textId="77777777" w:rsidR="00D52DBA" w:rsidRPr="00D52DBA" w:rsidRDefault="00D52DBA" w:rsidP="00D52DBA">
            <w:pPr>
              <w:spacing w:before="240" w:line="360" w:lineRule="auto"/>
              <w:rPr>
                <w:rFonts w:ascii="Helvetica" w:hAnsi="Helvetica" w:cs="Arial"/>
              </w:rPr>
            </w:pPr>
            <w:r w:rsidRPr="00D52DBA">
              <w:rPr>
                <w:rFonts w:ascii="Helvetica" w:hAnsi="Helvetica" w:cs="Arial"/>
              </w:rPr>
              <w:t>Email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73C6576" w14:textId="77777777" w:rsidR="00D52DBA" w:rsidRPr="00D52DBA" w:rsidRDefault="00D52DBA" w:rsidP="00D52DBA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  <w:tr w:rsidR="00D52DBA" w:rsidRPr="00D52DBA" w14:paraId="5D34D685" w14:textId="77777777" w:rsidTr="00D52DBA">
        <w:tc>
          <w:tcPr>
            <w:tcW w:w="25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7D7C27" w14:textId="77777777" w:rsidR="00D52DBA" w:rsidRPr="00D52DBA" w:rsidRDefault="00D52DBA" w:rsidP="00D52DBA">
            <w:pPr>
              <w:spacing w:before="240" w:line="360" w:lineRule="auto"/>
              <w:rPr>
                <w:rFonts w:ascii="Helvetica" w:hAnsi="Helvetica" w:cs="Arial"/>
              </w:rPr>
            </w:pPr>
            <w:r w:rsidRPr="00D52DBA">
              <w:rPr>
                <w:rFonts w:ascii="Helvetica" w:hAnsi="Helvetica" w:cs="Arial"/>
              </w:rPr>
              <w:t>Name</w:t>
            </w:r>
          </w:p>
        </w:tc>
        <w:tc>
          <w:tcPr>
            <w:tcW w:w="75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108E6D" w14:textId="77777777" w:rsidR="00D52DBA" w:rsidRPr="00D52DBA" w:rsidRDefault="00D52DBA" w:rsidP="00D52DBA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  <w:tr w:rsidR="00D52DBA" w:rsidRPr="00D52DBA" w14:paraId="3C026EE9" w14:textId="77777777" w:rsidTr="00D52DBA">
        <w:tc>
          <w:tcPr>
            <w:tcW w:w="2518" w:type="dxa"/>
            <w:shd w:val="clear" w:color="auto" w:fill="auto"/>
            <w:vAlign w:val="center"/>
          </w:tcPr>
          <w:p w14:paraId="4F168DF3" w14:textId="77777777" w:rsidR="00D52DBA" w:rsidRPr="00D52DBA" w:rsidRDefault="00D52DBA" w:rsidP="00D52DBA">
            <w:pPr>
              <w:spacing w:before="240" w:line="360" w:lineRule="auto"/>
              <w:rPr>
                <w:rFonts w:ascii="Helvetica" w:hAnsi="Helvetica" w:cs="Arial"/>
              </w:rPr>
            </w:pPr>
            <w:r w:rsidRPr="00D52DBA">
              <w:rPr>
                <w:rFonts w:ascii="Helvetica" w:hAnsi="Helvetica" w:cs="Arial"/>
              </w:rPr>
              <w:t>Phone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2F5070C1" w14:textId="77777777" w:rsidR="00D52DBA" w:rsidRPr="00D52DBA" w:rsidRDefault="00D52DBA" w:rsidP="00D52DBA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  <w:tr w:rsidR="00D52DBA" w:rsidRPr="00D52DBA" w14:paraId="6076B64E" w14:textId="77777777" w:rsidTr="00D52DBA">
        <w:tc>
          <w:tcPr>
            <w:tcW w:w="2518" w:type="dxa"/>
            <w:shd w:val="clear" w:color="auto" w:fill="auto"/>
            <w:vAlign w:val="center"/>
          </w:tcPr>
          <w:p w14:paraId="4465AF78" w14:textId="77777777" w:rsidR="00D52DBA" w:rsidRPr="00D52DBA" w:rsidRDefault="00D52DBA" w:rsidP="00D52DBA">
            <w:pPr>
              <w:spacing w:before="240" w:line="360" w:lineRule="auto"/>
              <w:rPr>
                <w:rFonts w:ascii="Helvetica" w:hAnsi="Helvetica" w:cs="Arial"/>
              </w:rPr>
            </w:pPr>
            <w:r w:rsidRPr="00D52DBA">
              <w:rPr>
                <w:rFonts w:ascii="Helvetica" w:hAnsi="Helvetica" w:cs="Arial"/>
              </w:rPr>
              <w:t>Email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C096BBC" w14:textId="77777777" w:rsidR="00D52DBA" w:rsidRPr="00D52DBA" w:rsidRDefault="00D52DBA" w:rsidP="00D52DBA">
            <w:pPr>
              <w:spacing w:before="240" w:line="360" w:lineRule="auto"/>
              <w:rPr>
                <w:rFonts w:ascii="Helvetica" w:hAnsi="Helvetica" w:cs="Arial"/>
              </w:rPr>
            </w:pPr>
          </w:p>
        </w:tc>
      </w:tr>
    </w:tbl>
    <w:p w14:paraId="453CB237" w14:textId="77777777" w:rsidR="00D37F9A" w:rsidRDefault="00D37F9A" w:rsidP="00D37F9A"/>
    <w:p w14:paraId="448DC6B1" w14:textId="77777777" w:rsidR="009E1795" w:rsidRDefault="009E1795" w:rsidP="00D37F9A"/>
    <w:p w14:paraId="0E0C3E8F" w14:textId="77777777" w:rsidR="009E1795" w:rsidRDefault="009E1795" w:rsidP="00D37F9A"/>
    <w:sectPr w:rsidR="009E1795" w:rsidSect="00706EAC">
      <w:headerReference w:type="default" r:id="rId7"/>
      <w:footerReference w:type="default" r:id="rId8"/>
      <w:headerReference w:type="first" r:id="rId9"/>
      <w:pgSz w:w="11900" w:h="16840"/>
      <w:pgMar w:top="2252" w:right="679" w:bottom="1073" w:left="872" w:header="708" w:footer="7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DE140" w14:textId="77777777" w:rsidR="00126A8A" w:rsidRDefault="00126A8A" w:rsidP="00766F82">
      <w:r>
        <w:separator/>
      </w:r>
    </w:p>
  </w:endnote>
  <w:endnote w:type="continuationSeparator" w:id="0">
    <w:p w14:paraId="60AF584A" w14:textId="77777777" w:rsidR="00126A8A" w:rsidRDefault="00126A8A" w:rsidP="0076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F8493" w14:textId="77777777" w:rsidR="00766F82" w:rsidRDefault="00AD0A7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D72D64" wp14:editId="25F5316B">
          <wp:simplePos x="0" y="0"/>
          <wp:positionH relativeFrom="column">
            <wp:posOffset>-529388</wp:posOffset>
          </wp:positionH>
          <wp:positionV relativeFrom="paragraph">
            <wp:posOffset>212738</wp:posOffset>
          </wp:positionV>
          <wp:extent cx="6825878" cy="33429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NZ-Details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821" cy="341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DD072" w14:textId="77777777" w:rsidR="00766F82" w:rsidRDefault="00766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33EE" w14:textId="77777777" w:rsidR="00126A8A" w:rsidRDefault="00126A8A" w:rsidP="00766F82">
      <w:r>
        <w:separator/>
      </w:r>
    </w:p>
  </w:footnote>
  <w:footnote w:type="continuationSeparator" w:id="0">
    <w:p w14:paraId="5C38B9E3" w14:textId="77777777" w:rsidR="00126A8A" w:rsidRDefault="00126A8A" w:rsidP="0076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4010E" w14:textId="77777777" w:rsidR="00766F82" w:rsidRDefault="00766F82">
    <w:pPr>
      <w:pStyle w:val="Header"/>
    </w:pPr>
  </w:p>
  <w:p w14:paraId="5A3960A2" w14:textId="77777777" w:rsidR="00766F82" w:rsidRDefault="00766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478E" w14:textId="77777777" w:rsidR="009E1795" w:rsidRDefault="009E1795">
    <w:pPr>
      <w:pStyle w:val="Header"/>
    </w:pPr>
    <w:r w:rsidRPr="009E1795">
      <w:rPr>
        <w:noProof/>
      </w:rPr>
      <w:drawing>
        <wp:anchor distT="0" distB="0" distL="114300" distR="114300" simplePos="0" relativeHeight="251663360" behindDoc="1" locked="0" layoutInCell="1" allowOverlap="1" wp14:anchorId="4A75926A" wp14:editId="1B7EBD5C">
          <wp:simplePos x="0" y="0"/>
          <wp:positionH relativeFrom="column">
            <wp:posOffset>-550577</wp:posOffset>
          </wp:positionH>
          <wp:positionV relativeFrom="paragraph">
            <wp:posOffset>-443606</wp:posOffset>
          </wp:positionV>
          <wp:extent cx="7546971" cy="24448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Z-A4-Vertical-Headers-2019-with-blue-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1" cy="2444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23DA0"/>
    <w:multiLevelType w:val="hybridMultilevel"/>
    <w:tmpl w:val="B88C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0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40"/>
    <w:rsid w:val="0007707C"/>
    <w:rsid w:val="000D5AC5"/>
    <w:rsid w:val="00126A8A"/>
    <w:rsid w:val="0020194D"/>
    <w:rsid w:val="002320E4"/>
    <w:rsid w:val="00453DC9"/>
    <w:rsid w:val="005361B8"/>
    <w:rsid w:val="0060098B"/>
    <w:rsid w:val="006B1A74"/>
    <w:rsid w:val="00706EAC"/>
    <w:rsid w:val="00731373"/>
    <w:rsid w:val="00766F82"/>
    <w:rsid w:val="00860840"/>
    <w:rsid w:val="008F2E87"/>
    <w:rsid w:val="009E1795"/>
    <w:rsid w:val="00A00376"/>
    <w:rsid w:val="00A6535C"/>
    <w:rsid w:val="00AD0A76"/>
    <w:rsid w:val="00B03DB2"/>
    <w:rsid w:val="00B26010"/>
    <w:rsid w:val="00C22B6A"/>
    <w:rsid w:val="00D37F9A"/>
    <w:rsid w:val="00D52DBA"/>
    <w:rsid w:val="00E015D9"/>
    <w:rsid w:val="00E01BAF"/>
    <w:rsid w:val="00E16808"/>
    <w:rsid w:val="00F8330E"/>
    <w:rsid w:val="00F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94A0"/>
  <w15:chartTrackingRefBased/>
  <w15:docId w15:val="{79C54F55-07DD-4CFE-B7EF-67F4EFBC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8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F82"/>
    <w:pPr>
      <w:tabs>
        <w:tab w:val="center" w:pos="4680"/>
        <w:tab w:val="right" w:pos="9360"/>
      </w:tabs>
    </w:pPr>
    <w:rPr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766F82"/>
  </w:style>
  <w:style w:type="paragraph" w:styleId="Footer">
    <w:name w:val="footer"/>
    <w:basedOn w:val="Normal"/>
    <w:link w:val="FooterChar"/>
    <w:uiPriority w:val="99"/>
    <w:unhideWhenUsed/>
    <w:rsid w:val="00766F82"/>
    <w:pPr>
      <w:tabs>
        <w:tab w:val="center" w:pos="4680"/>
        <w:tab w:val="right" w:pos="9360"/>
      </w:tabs>
    </w:pPr>
    <w:rPr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766F82"/>
  </w:style>
  <w:style w:type="paragraph" w:styleId="BalloonText">
    <w:name w:val="Balloon Text"/>
    <w:basedOn w:val="Normal"/>
    <w:link w:val="BalloonTextChar"/>
    <w:uiPriority w:val="99"/>
    <w:semiHidden/>
    <w:unhideWhenUsed/>
    <w:rsid w:val="00766F82"/>
    <w:rPr>
      <w:rFonts w:ascii="Times New Roman" w:hAnsi="Times New Roman" w:cs="Times New Roman"/>
      <w:sz w:val="18"/>
      <w:szCs w:val="1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8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6F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37F9A"/>
    <w:pPr>
      <w:ind w:left="720"/>
      <w:contextualSpacing/>
    </w:pPr>
  </w:style>
  <w:style w:type="table" w:styleId="TableGrid">
    <w:name w:val="Table Grid"/>
    <w:basedOn w:val="TableNormal"/>
    <w:uiPriority w:val="39"/>
    <w:rsid w:val="00D5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\Downloads\SANZ%20Resource%20Team%20Application%20template%20Jan%202025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SANZ Resource Team Application template Jan 2025 (2)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Earl</dc:creator>
  <cp:keywords/>
  <dc:description/>
  <cp:lastModifiedBy>Julie Earl</cp:lastModifiedBy>
  <cp:revision>1</cp:revision>
  <cp:lastPrinted>2019-05-09T09:52:00Z</cp:lastPrinted>
  <dcterms:created xsi:type="dcterms:W3CDTF">2025-05-14T22:54:00Z</dcterms:created>
  <dcterms:modified xsi:type="dcterms:W3CDTF">2025-05-14T22:55:00Z</dcterms:modified>
</cp:coreProperties>
</file>